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E2" w:rsidRDefault="00370BE2" w:rsidP="001B5F54">
      <w:pPr>
        <w:widowControl w:val="0"/>
        <w:suppressAutoHyphens/>
        <w:rPr>
          <w:rFonts w:eastAsia="Times New Roman"/>
          <w:color w:val="FF0000"/>
          <w:kern w:val="1"/>
          <w:lang w:eastAsia="hi-IN" w:bidi="hi-IN"/>
        </w:rPr>
      </w:pPr>
    </w:p>
    <w:p w:rsidR="00370BE2" w:rsidRPr="00C53CE6" w:rsidRDefault="00370BE2" w:rsidP="001B5F54">
      <w:pPr>
        <w:widowControl w:val="0"/>
        <w:suppressAutoHyphens/>
        <w:rPr>
          <w:rFonts w:eastAsia="Times New Roman"/>
          <w:color w:val="FF0000"/>
          <w:kern w:val="1"/>
          <w:lang w:eastAsia="hi-IN" w:bidi="hi-IN"/>
        </w:rPr>
      </w:pPr>
    </w:p>
    <w:p w:rsidR="00370BE2" w:rsidRDefault="00370BE2" w:rsidP="001B5F54">
      <w:pPr>
        <w:pBdr>
          <w:bottom w:val="single" w:sz="4" w:space="1" w:color="000000"/>
        </w:pBdr>
        <w:jc w:val="center"/>
        <w:rPr>
          <w:b/>
          <w:bCs/>
          <w:i/>
          <w:iCs/>
        </w:rPr>
      </w:pPr>
      <w:r w:rsidRPr="00C53CE6">
        <w:rPr>
          <w:b/>
          <w:bCs/>
          <w:i/>
          <w:iCs/>
        </w:rPr>
        <w:t>Załącznik Nr 7 do Postępowania zakupowego</w:t>
      </w:r>
    </w:p>
    <w:p w:rsidR="00370BE2" w:rsidRPr="00C53CE6" w:rsidRDefault="00370BE2" w:rsidP="001B5F54">
      <w:pPr>
        <w:pBdr>
          <w:bottom w:val="single" w:sz="4" w:space="1" w:color="000000"/>
        </w:pBdr>
        <w:jc w:val="center"/>
        <w:rPr>
          <w:b/>
          <w:bCs/>
          <w:i/>
          <w:iCs/>
        </w:rPr>
      </w:pPr>
    </w:p>
    <w:p w:rsidR="00370BE2" w:rsidRPr="00C53CE6" w:rsidRDefault="00370BE2" w:rsidP="001B5F54">
      <w:pPr>
        <w:pBdr>
          <w:bottom w:val="single" w:sz="4" w:space="1" w:color="000000"/>
        </w:pBdr>
        <w:jc w:val="both"/>
        <w:rPr>
          <w:b/>
          <w:bCs/>
        </w:rPr>
      </w:pPr>
      <w:r w:rsidRPr="00C53CE6">
        <w:rPr>
          <w:b/>
          <w:bCs/>
        </w:rPr>
        <w:t xml:space="preserve">Wzór oświadczenia o braku podstaw do wykluczenia z art. 7 ust. 1 ustawy  o szczególnych rozwiązaniach w zakresie przeciwdziałania wspieraniu agresji na Ukrainę oraz służących ochronie bezpieczeństwa narodowego </w:t>
      </w:r>
    </w:p>
    <w:p w:rsidR="00370BE2" w:rsidRPr="00C53CE6" w:rsidRDefault="00370BE2" w:rsidP="001B5F54">
      <w:pPr>
        <w:pStyle w:val="redniasiatka21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70BE2" w:rsidRPr="00C53CE6" w:rsidRDefault="00370BE2" w:rsidP="001B5F54">
      <w:pPr>
        <w:pStyle w:val="redniasiatka21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3CE6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</w:p>
    <w:p w:rsidR="00370BE2" w:rsidRPr="00C53CE6" w:rsidRDefault="00370BE2" w:rsidP="001B5F54">
      <w:pPr>
        <w:ind w:hanging="3"/>
      </w:pPr>
      <w:r w:rsidRPr="00C53CE6">
        <w:t>Rzymskokatolicka Parafia pw. Św. Wawrzyńca w miejscowości Kluczewsko</w:t>
      </w:r>
    </w:p>
    <w:p w:rsidR="00370BE2" w:rsidRPr="00C53CE6" w:rsidRDefault="00370BE2" w:rsidP="001B5F54">
      <w:r w:rsidRPr="00C53CE6">
        <w:t>ul. Kościelna 7; 29 – 120 Kluczewsko</w:t>
      </w:r>
    </w:p>
    <w:p w:rsidR="00370BE2" w:rsidRDefault="00370BE2" w:rsidP="001B5F54">
      <w:pPr>
        <w:tabs>
          <w:tab w:val="left" w:pos="5860"/>
        </w:tabs>
        <w:rPr>
          <w:b/>
          <w:bCs/>
          <w:u w:val="single"/>
        </w:rPr>
      </w:pPr>
    </w:p>
    <w:p w:rsidR="00370BE2" w:rsidRPr="00C53CE6" w:rsidRDefault="00370BE2" w:rsidP="001B5F54">
      <w:pPr>
        <w:tabs>
          <w:tab w:val="left" w:pos="5860"/>
        </w:tabs>
        <w:rPr>
          <w:b/>
          <w:bCs/>
          <w:u w:val="single"/>
        </w:rPr>
      </w:pPr>
    </w:p>
    <w:p w:rsidR="00370BE2" w:rsidRPr="00C53CE6" w:rsidRDefault="00370BE2" w:rsidP="001B5F54">
      <w:pPr>
        <w:widowControl w:val="0"/>
        <w:jc w:val="both"/>
        <w:outlineLvl w:val="3"/>
        <w:rPr>
          <w:b/>
          <w:bCs/>
          <w:u w:val="single"/>
        </w:rPr>
      </w:pPr>
      <w:r w:rsidRPr="00C53CE6">
        <w:rPr>
          <w:b/>
          <w:bCs/>
          <w:u w:val="single"/>
        </w:rPr>
        <w:t>WYKONAWCA:</w:t>
      </w:r>
    </w:p>
    <w:p w:rsidR="00370BE2" w:rsidRPr="00C53CE6" w:rsidRDefault="00370BE2" w:rsidP="001B5F54">
      <w:pPr>
        <w:ind w:right="4244"/>
      </w:pPr>
      <w:r w:rsidRPr="00C53CE6">
        <w:t>…………………………………………………..</w:t>
      </w:r>
    </w:p>
    <w:p w:rsidR="00370BE2" w:rsidRPr="00C53CE6" w:rsidRDefault="00370BE2" w:rsidP="001B5F54">
      <w:pPr>
        <w:ind w:right="4244"/>
      </w:pPr>
      <w:r w:rsidRPr="00C53CE6">
        <w:t>…………………………………………………..</w:t>
      </w:r>
    </w:p>
    <w:p w:rsidR="00370BE2" w:rsidRPr="00C53CE6" w:rsidRDefault="00370BE2" w:rsidP="001B5F54">
      <w:pPr>
        <w:ind w:right="4528"/>
        <w:jc w:val="center"/>
        <w:rPr>
          <w:i/>
          <w:iCs/>
        </w:rPr>
      </w:pPr>
      <w:r w:rsidRPr="00C53CE6">
        <w:rPr>
          <w:i/>
          <w:iCs/>
        </w:rPr>
        <w:t>(pełna nazwa/firma, adres, w zależności od podmiotu: NIP/PESEL, KRS/CEIDG)</w:t>
      </w:r>
    </w:p>
    <w:p w:rsidR="00370BE2" w:rsidRPr="00C53CE6" w:rsidRDefault="00370BE2" w:rsidP="001B5F54">
      <w:pPr>
        <w:rPr>
          <w:u w:val="single"/>
        </w:rPr>
      </w:pPr>
      <w:r w:rsidRPr="00C53CE6">
        <w:rPr>
          <w:u w:val="single"/>
        </w:rPr>
        <w:t>reprezentowany przez:</w:t>
      </w:r>
    </w:p>
    <w:p w:rsidR="00370BE2" w:rsidRPr="00C53CE6" w:rsidRDefault="00370BE2" w:rsidP="001B5F54">
      <w:pPr>
        <w:ind w:right="4244"/>
      </w:pPr>
      <w:r w:rsidRPr="00C53CE6">
        <w:t>…………………………………………………..</w:t>
      </w:r>
    </w:p>
    <w:p w:rsidR="00370BE2" w:rsidRPr="00C53CE6" w:rsidRDefault="00370BE2" w:rsidP="001B5F54">
      <w:pPr>
        <w:ind w:right="4244"/>
      </w:pPr>
      <w:r w:rsidRPr="00C53CE6">
        <w:t>………………………………………………….</w:t>
      </w:r>
    </w:p>
    <w:p w:rsidR="00370BE2" w:rsidRPr="00C53CE6" w:rsidRDefault="00370BE2" w:rsidP="001B5F54">
      <w:pPr>
        <w:ind w:right="4244"/>
      </w:pPr>
      <w:r w:rsidRPr="00C53CE6">
        <w:rPr>
          <w:i/>
          <w:iCs/>
        </w:rPr>
        <w:t>(imię, nazwisko, stanowisko/podstawa do reprezentacji)</w:t>
      </w:r>
    </w:p>
    <w:p w:rsidR="00370BE2" w:rsidRDefault="00370BE2" w:rsidP="001B5F54">
      <w:pPr>
        <w:rPr>
          <w:b/>
          <w:bCs/>
        </w:rPr>
      </w:pPr>
    </w:p>
    <w:p w:rsidR="00370BE2" w:rsidRPr="00C53CE6" w:rsidRDefault="00370BE2" w:rsidP="001B5F54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62"/>
      </w:tblGrid>
      <w:tr w:rsidR="00370BE2" w:rsidRPr="00C53CE6"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70BE2" w:rsidRPr="00C53CE6" w:rsidRDefault="00370BE2" w:rsidP="001B5F54">
            <w:pPr>
              <w:jc w:val="center"/>
              <w:rPr>
                <w:b/>
                <w:bCs/>
              </w:rPr>
            </w:pPr>
            <w:r w:rsidRPr="00C53CE6">
              <w:rPr>
                <w:b/>
                <w:bCs/>
              </w:rPr>
              <w:t xml:space="preserve">Oświadczenie Wykonawcy </w:t>
            </w:r>
          </w:p>
        </w:tc>
      </w:tr>
    </w:tbl>
    <w:p w:rsidR="00370BE2" w:rsidRPr="00C53CE6" w:rsidRDefault="00370BE2" w:rsidP="001B5F54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C53CE6">
        <w:t xml:space="preserve">Składając ofertę na Zadanie pn.: </w:t>
      </w:r>
      <w:r w:rsidRPr="00C53CE6">
        <w:rPr>
          <w:b/>
          <w:bCs/>
          <w:i/>
          <w:iCs/>
        </w:rPr>
        <w:t xml:space="preserve">„Konserwacja i restauracja kościoła parafialnego pw. św. Wawrzyńca w Kluczewsku – Etap II" </w:t>
      </w:r>
      <w:r w:rsidRPr="00C53CE6">
        <w:rPr>
          <w:snapToGrid w:val="0"/>
        </w:rPr>
        <w:t xml:space="preserve">w postępowaniu zakupowym prowadzonym przez </w:t>
      </w:r>
      <w:r w:rsidRPr="00C53CE6">
        <w:t xml:space="preserve">Rzymskokatolicką Parafię pw. Św. Wawrzyńca w miejscowości Kluczewsko </w:t>
      </w:r>
      <w:r w:rsidRPr="00C53CE6">
        <w:rPr>
          <w:b/>
          <w:bCs/>
          <w:spacing w:val="4"/>
          <w:u w:val="single"/>
        </w:rPr>
        <w:t>oświadczam/-y</w:t>
      </w:r>
      <w:r w:rsidRPr="00C53CE6">
        <w:rPr>
          <w:b/>
          <w:bCs/>
          <w:u w:val="single"/>
        </w:rPr>
        <w:t>, co następuje:</w:t>
      </w:r>
    </w:p>
    <w:p w:rsidR="00370BE2" w:rsidRPr="00C53CE6" w:rsidRDefault="00370BE2" w:rsidP="001B5F54">
      <w:pPr>
        <w:autoSpaceDE w:val="0"/>
        <w:autoSpaceDN w:val="0"/>
        <w:adjustRightInd w:val="0"/>
        <w:jc w:val="both"/>
        <w:rPr>
          <w:snapToGrid w:val="0"/>
        </w:rPr>
      </w:pPr>
    </w:p>
    <w:p w:rsidR="00370BE2" w:rsidRPr="00C53CE6" w:rsidRDefault="00370BE2" w:rsidP="001B5F54">
      <w:pPr>
        <w:jc w:val="center"/>
        <w:rPr>
          <w:b/>
          <w:bCs/>
        </w:rPr>
      </w:pPr>
    </w:p>
    <w:p w:rsidR="00370BE2" w:rsidRPr="00C53CE6" w:rsidRDefault="00370BE2" w:rsidP="004F51ED">
      <w:pPr>
        <w:pStyle w:val="ListParagraph"/>
        <w:numPr>
          <w:ilvl w:val="0"/>
          <w:numId w:val="1"/>
        </w:numPr>
        <w:shd w:val="clear" w:color="auto" w:fill="D9D9D9"/>
        <w:ind w:left="284" w:hanging="284"/>
        <w:jc w:val="both"/>
        <w:rPr>
          <w:b/>
          <w:bCs/>
        </w:rPr>
      </w:pPr>
      <w:r w:rsidRPr="00C53CE6">
        <w:rPr>
          <w:b/>
          <w:bCs/>
        </w:rPr>
        <w:t>Oświadczenie:</w:t>
      </w:r>
    </w:p>
    <w:p w:rsidR="00370BE2" w:rsidRPr="00C53CE6" w:rsidRDefault="00370BE2" w:rsidP="001B5F54">
      <w:pPr>
        <w:pStyle w:val="ListParagraph"/>
        <w:tabs>
          <w:tab w:val="left" w:pos="0"/>
        </w:tabs>
        <w:ind w:left="284"/>
      </w:pPr>
      <w:r w:rsidRPr="00C53CE6">
        <w:t>Oświadczam, że podmiot, w imieniu którego składane jest oświadczenie:</w:t>
      </w:r>
    </w:p>
    <w:p w:rsidR="00370BE2" w:rsidRPr="00C53CE6" w:rsidRDefault="00370BE2" w:rsidP="001B5F54">
      <w:pPr>
        <w:pStyle w:val="ListParagraph"/>
        <w:ind w:left="993"/>
        <w:rPr>
          <w:strike/>
        </w:rPr>
      </w:pPr>
      <w:r>
        <w:rPr>
          <w:noProof/>
          <w:lang w:eastAsia="pl-PL"/>
        </w:rPr>
        <w:pict>
          <v:rect id="Prostokąt 5" o:spid="_x0000_s1026" style="position:absolute;left:0;text-align:left;margin-left:17.8pt;margin-top:3.15pt;width:18.9pt;height:18.2pt;z-index:251658240;visibility:visible">
            <w10:anchorlock/>
          </v:rect>
        </w:pict>
      </w:r>
      <w:r w:rsidRPr="00C53CE6">
        <w:rPr>
          <w:b/>
          <w:bCs/>
        </w:rPr>
        <w:t>nie podlega wykluczeniu</w:t>
      </w:r>
      <w:r w:rsidRPr="00C53CE6">
        <w:t xml:space="preserve"> z postępowania na podstawie art. 7 ust. 1 ustawy </w:t>
      </w:r>
      <w:r w:rsidRPr="00C53CE6">
        <w:br/>
        <w:t>o szczególnych rozwiązaniach w zakresie przeciwdziałania wspieraniu agresji na Ukrainę oraz służących ochronie bezpieczeństwa narodowego (t. j. Dz. U. z 2024 r., poz. 507 z późn. zm.),</w:t>
      </w:r>
    </w:p>
    <w:p w:rsidR="00370BE2" w:rsidRDefault="00370BE2" w:rsidP="001B5F54">
      <w:pPr>
        <w:pStyle w:val="ListParagraph"/>
        <w:ind w:left="993"/>
      </w:pPr>
      <w:r>
        <w:rPr>
          <w:noProof/>
          <w:lang w:eastAsia="pl-PL"/>
        </w:rPr>
        <w:pict>
          <v:rect id="Prostokąt 4" o:spid="_x0000_s1027" style="position:absolute;left:0;text-align:left;margin-left:17.8pt;margin-top:3.15pt;width:18.9pt;height:18.2pt;z-index:251659264;visibility:visible">
            <w10:anchorlock/>
          </v:rect>
        </w:pict>
      </w:r>
      <w:r w:rsidRPr="00C53CE6">
        <w:rPr>
          <w:b/>
          <w:bCs/>
        </w:rPr>
        <w:t>podlega wykluczeniu</w:t>
      </w:r>
      <w:r w:rsidRPr="00C53CE6">
        <w:t xml:space="preserve"> z postępowania na podstawie art. 7 ust. 1 ustawy </w:t>
      </w:r>
      <w:r w:rsidRPr="00C53CE6">
        <w:br/>
        <w:t>o szczególnych rozwiązaniach w zakresie przeciwdziałania wspieraniu agresji na Ukrainę oraz służących ochronie bezpieczeństwa narodowego (t. j. Dz. U. z 2024 r., poz. 507 z późn. zm.).</w:t>
      </w:r>
    </w:p>
    <w:p w:rsidR="00370BE2" w:rsidRDefault="00370BE2" w:rsidP="001B5F54">
      <w:pPr>
        <w:pStyle w:val="ListParagraph"/>
        <w:ind w:left="993"/>
      </w:pPr>
    </w:p>
    <w:p w:rsidR="00370BE2" w:rsidRPr="00C53CE6" w:rsidRDefault="00370BE2" w:rsidP="001B5F54">
      <w:pPr>
        <w:pStyle w:val="ListParagraph"/>
        <w:ind w:left="993"/>
      </w:pPr>
    </w:p>
    <w:p w:rsidR="00370BE2" w:rsidRPr="00C53CE6" w:rsidRDefault="00370BE2" w:rsidP="001B5F54">
      <w:pPr>
        <w:jc w:val="center"/>
        <w:rPr>
          <w:b/>
          <w:bCs/>
        </w:rPr>
      </w:pPr>
    </w:p>
    <w:p w:rsidR="00370BE2" w:rsidRPr="00C53CE6" w:rsidRDefault="00370BE2" w:rsidP="004F51ED">
      <w:pPr>
        <w:pStyle w:val="ListParagraph"/>
        <w:numPr>
          <w:ilvl w:val="0"/>
          <w:numId w:val="1"/>
        </w:numPr>
        <w:shd w:val="clear" w:color="auto" w:fill="D9D9D9"/>
        <w:ind w:left="284" w:hanging="284"/>
        <w:jc w:val="both"/>
        <w:rPr>
          <w:b/>
          <w:bCs/>
        </w:rPr>
      </w:pPr>
      <w:r w:rsidRPr="00C53CE6">
        <w:rPr>
          <w:b/>
          <w:bCs/>
        </w:rPr>
        <w:t>Oświadczenie dotyczące podanych informacji:</w:t>
      </w:r>
    </w:p>
    <w:p w:rsidR="00370BE2" w:rsidRDefault="00370BE2" w:rsidP="001B5F54">
      <w:pPr>
        <w:ind w:left="284"/>
        <w:jc w:val="both"/>
      </w:pPr>
      <w:r w:rsidRPr="00C53CE6">
        <w:t xml:space="preserve">Oświadczam, że wszystkie informacje podane w powyższych oświadczeniach </w:t>
      </w:r>
      <w:r w:rsidRPr="00C53CE6">
        <w:br/>
        <w:t>są aktualne i zgodne z prawdą.</w:t>
      </w:r>
    </w:p>
    <w:p w:rsidR="00370BE2" w:rsidRDefault="00370BE2" w:rsidP="001B5F54">
      <w:pPr>
        <w:ind w:left="284"/>
        <w:jc w:val="both"/>
      </w:pPr>
    </w:p>
    <w:p w:rsidR="00370BE2" w:rsidRDefault="00370BE2" w:rsidP="001B5F54">
      <w:pPr>
        <w:ind w:left="284"/>
        <w:jc w:val="both"/>
      </w:pPr>
    </w:p>
    <w:p w:rsidR="00370BE2" w:rsidRPr="00C53CE6" w:rsidRDefault="00370BE2" w:rsidP="001B5F54">
      <w:pPr>
        <w:ind w:left="284"/>
        <w:jc w:val="both"/>
      </w:pPr>
    </w:p>
    <w:p w:rsidR="00370BE2" w:rsidRPr="00C53CE6" w:rsidRDefault="00370BE2" w:rsidP="001B5F54">
      <w:pPr>
        <w:tabs>
          <w:tab w:val="left" w:pos="567"/>
        </w:tabs>
        <w:autoSpaceDE w:val="0"/>
        <w:autoSpaceDN w:val="0"/>
      </w:pPr>
      <w:r w:rsidRPr="00C53CE6">
        <w:t>…………………………………..…………</w:t>
      </w:r>
    </w:p>
    <w:p w:rsidR="00370BE2" w:rsidRDefault="00370BE2" w:rsidP="001B5F54">
      <w:pPr>
        <w:tabs>
          <w:tab w:val="left" w:pos="567"/>
        </w:tabs>
        <w:autoSpaceDE w:val="0"/>
        <w:autoSpaceDN w:val="0"/>
        <w:rPr>
          <w:i/>
          <w:iCs/>
        </w:rPr>
      </w:pPr>
      <w:r w:rsidRPr="00C53CE6">
        <w:rPr>
          <w:i/>
          <w:iCs/>
        </w:rPr>
        <w:t xml:space="preserve">      (miejscowość i data)</w:t>
      </w:r>
    </w:p>
    <w:p w:rsidR="00370BE2" w:rsidRDefault="00370BE2" w:rsidP="001B5F54">
      <w:pPr>
        <w:tabs>
          <w:tab w:val="left" w:pos="567"/>
        </w:tabs>
        <w:autoSpaceDE w:val="0"/>
        <w:autoSpaceDN w:val="0"/>
        <w:rPr>
          <w:i/>
          <w:iCs/>
        </w:rPr>
      </w:pPr>
    </w:p>
    <w:p w:rsidR="00370BE2" w:rsidRDefault="00370BE2" w:rsidP="001B5F54">
      <w:pPr>
        <w:tabs>
          <w:tab w:val="left" w:pos="567"/>
        </w:tabs>
        <w:autoSpaceDE w:val="0"/>
        <w:autoSpaceDN w:val="0"/>
        <w:rPr>
          <w:i/>
          <w:iCs/>
        </w:rPr>
      </w:pPr>
    </w:p>
    <w:p w:rsidR="00370BE2" w:rsidRDefault="00370BE2" w:rsidP="001B5F54">
      <w:pPr>
        <w:tabs>
          <w:tab w:val="left" w:pos="567"/>
        </w:tabs>
        <w:autoSpaceDE w:val="0"/>
        <w:autoSpaceDN w:val="0"/>
        <w:rPr>
          <w:i/>
          <w:iCs/>
        </w:rPr>
      </w:pPr>
    </w:p>
    <w:p w:rsidR="00370BE2" w:rsidRPr="00C53CE6" w:rsidRDefault="00370BE2" w:rsidP="001B5F54">
      <w:pPr>
        <w:tabs>
          <w:tab w:val="left" w:pos="567"/>
        </w:tabs>
        <w:autoSpaceDE w:val="0"/>
        <w:autoSpaceDN w:val="0"/>
        <w:rPr>
          <w:i/>
          <w:iCs/>
        </w:rPr>
      </w:pPr>
    </w:p>
    <w:p w:rsidR="00370BE2" w:rsidRPr="00C53CE6" w:rsidRDefault="00370BE2" w:rsidP="001B5F54">
      <w:pPr>
        <w:autoSpaceDE w:val="0"/>
        <w:autoSpaceDN w:val="0"/>
        <w:jc w:val="right"/>
      </w:pPr>
      <w:r w:rsidRPr="00C53CE6">
        <w:t>……………………………………………………………………….………</w:t>
      </w:r>
    </w:p>
    <w:p w:rsidR="00370BE2" w:rsidRPr="00C53CE6" w:rsidRDefault="00370BE2" w:rsidP="001B5F54">
      <w:pPr>
        <w:ind w:left="-142"/>
        <w:jc w:val="center"/>
      </w:pPr>
      <w:r w:rsidRPr="00C53CE6">
        <w:rPr>
          <w:i/>
          <w:iCs/>
        </w:rPr>
        <w:t xml:space="preserve">  (podpis Wykonawcy lub Pełnomocnika)</w:t>
      </w:r>
      <w:r w:rsidRPr="00CA68A7">
        <w:rPr>
          <w:rFonts w:eastAsia="Times New Roman"/>
          <w:noProof/>
          <w:vanish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i1027" type="#_x0000_t75" style="width:.6pt;height:.6pt;visibility:visible">
            <v:imagedata r:id="rId7" o:title=""/>
          </v:shape>
        </w:pict>
      </w:r>
    </w:p>
    <w:p w:rsidR="00370BE2" w:rsidRPr="00C53CE6" w:rsidRDefault="00370BE2" w:rsidP="001B5F54"/>
    <w:sectPr w:rsidR="00370BE2" w:rsidRPr="00C53CE6" w:rsidSect="00172068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E2" w:rsidRDefault="00370BE2">
      <w:r>
        <w:separator/>
      </w:r>
    </w:p>
  </w:endnote>
  <w:endnote w:type="continuationSeparator" w:id="0">
    <w:p w:rsidR="00370BE2" w:rsidRDefault="0037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E2" w:rsidRDefault="00370BE2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370BE2" w:rsidRPr="00CE03B6" w:rsidRDefault="00370BE2" w:rsidP="00F0264C">
    <w:pPr>
      <w:pStyle w:val="Footer"/>
      <w:jc w:val="right"/>
      <w:rPr>
        <w:sz w:val="18"/>
        <w:szCs w:val="18"/>
      </w:rPr>
    </w:pPr>
  </w:p>
  <w:p w:rsidR="00370BE2" w:rsidRDefault="00370B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E2" w:rsidRDefault="00370BE2">
      <w:r>
        <w:separator/>
      </w:r>
    </w:p>
  </w:footnote>
  <w:footnote w:type="continuationSeparator" w:id="0">
    <w:p w:rsidR="00370BE2" w:rsidRDefault="0037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E2" w:rsidRPr="00B5119C" w:rsidRDefault="00370BE2" w:rsidP="003D4E3C">
    <w:pPr>
      <w:widowControl w:val="0"/>
      <w:suppressAutoHyphens/>
      <w:rPr>
        <w:rFonts w:ascii="Cambria" w:hAnsi="Cambria" w:cs="Cambria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CA68A7">
      <w:rPr>
        <w:noProof/>
        <w:kern w:val="1"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Obraz zawierający tekst, logo, Czcionka, GrafikaOpis wygenerowany automatycznie" style="width:448.8pt;height:84pt;visibility:visible">
          <v:imagedata r:id="rId1" o:title=""/>
        </v:shape>
      </w:pict>
    </w:r>
  </w:p>
  <w:p w:rsidR="00370BE2" w:rsidRPr="00B5119C" w:rsidRDefault="00370BE2" w:rsidP="003D4E3C">
    <w:pPr>
      <w:widowControl w:val="0"/>
      <w:suppressAutoHyphens/>
      <w:jc w:val="center"/>
      <w:rPr>
        <w:rFonts w:ascii="Cambria" w:hAnsi="Cambria" w:cs="Cambria"/>
        <w:kern w:val="1"/>
        <w:sz w:val="18"/>
        <w:szCs w:val="18"/>
        <w:lang w:eastAsia="ar-SA"/>
      </w:rPr>
    </w:pPr>
    <w:r w:rsidRPr="00B5119C">
      <w:rPr>
        <w:rFonts w:ascii="Cambria" w:hAnsi="Cambria" w:cs="Cambria"/>
        <w:i/>
        <w:iCs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Cambria"/>
        <w:i/>
        <w:iCs/>
        <w:color w:val="000000"/>
        <w:kern w:val="1"/>
        <w:sz w:val="18"/>
        <w:szCs w:val="18"/>
        <w:lang w:eastAsia="ar-SA"/>
      </w:rPr>
      <w:t>współfinansowane jest ze środków</w:t>
    </w:r>
    <w:r w:rsidRPr="00B5119C">
      <w:rPr>
        <w:rFonts w:ascii="Cambria" w:hAnsi="Cambria" w:cs="Cambria"/>
        <w:color w:val="000000"/>
        <w:kern w:val="1"/>
        <w:sz w:val="18"/>
        <w:szCs w:val="18"/>
        <w:lang w:eastAsia="ar-SA"/>
      </w:rPr>
      <w:t>:</w:t>
    </w:r>
  </w:p>
  <w:bookmarkEnd w:id="0"/>
  <w:bookmarkEnd w:id="1"/>
  <w:p w:rsidR="00370BE2" w:rsidRDefault="00370BE2" w:rsidP="003D4E3C">
    <w:pPr>
      <w:widowControl w:val="0"/>
      <w:suppressAutoHyphens/>
      <w:jc w:val="center"/>
      <w:rPr>
        <w:rFonts w:ascii="Cambria" w:hAnsi="Cambria" w:cs="Cambria"/>
        <w:b/>
        <w:bCs/>
        <w:kern w:val="1"/>
        <w:sz w:val="18"/>
        <w:szCs w:val="18"/>
        <w:lang w:eastAsia="ar-SA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>RZĄDOWEGO PROGRAMU ODBUDOWY ZABYTKÓW</w:t>
    </w:r>
  </w:p>
  <w:p w:rsidR="00370BE2" w:rsidRPr="00D4535A" w:rsidRDefault="00370BE2" w:rsidP="003D4E3C">
    <w:pPr>
      <w:jc w:val="center"/>
      <w:rPr>
        <w:b/>
        <w:bCs/>
        <w:i/>
        <w:iCs/>
        <w:sz w:val="20"/>
        <w:szCs w:val="20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mbria"/>
        <w:b/>
        <w:bCs/>
        <w:i/>
        <w:iCs/>
        <w:kern w:val="1"/>
        <w:sz w:val="18"/>
        <w:szCs w:val="18"/>
        <w:lang w:eastAsia="ar-SA"/>
      </w:rPr>
      <w:t>„</w:t>
    </w:r>
    <w:r w:rsidRPr="00D4535A">
      <w:rPr>
        <w:b/>
        <w:bCs/>
        <w:i/>
        <w:iCs/>
        <w:sz w:val="20"/>
        <w:szCs w:val="20"/>
      </w:rPr>
      <w:t xml:space="preserve">Konserwacja i restauracja kościoła </w:t>
    </w:r>
  </w:p>
  <w:p w:rsidR="00370BE2" w:rsidRPr="00D4535A" w:rsidRDefault="00370BE2" w:rsidP="003D4E3C">
    <w:pPr>
      <w:jc w:val="center"/>
      <w:rPr>
        <w:b/>
        <w:bCs/>
        <w:i/>
        <w:iCs/>
      </w:rPr>
    </w:pPr>
    <w:r w:rsidRPr="00D4535A">
      <w:rPr>
        <w:b/>
        <w:bCs/>
        <w:i/>
        <w:iCs/>
        <w:sz w:val="20"/>
        <w:szCs w:val="20"/>
      </w:rPr>
      <w:t xml:space="preserve">parafialnego pw. </w:t>
    </w:r>
    <w:r>
      <w:rPr>
        <w:b/>
        <w:bCs/>
        <w:i/>
        <w:iCs/>
        <w:sz w:val="20"/>
        <w:szCs w:val="20"/>
      </w:rPr>
      <w:t>Ś</w:t>
    </w:r>
    <w:r w:rsidRPr="00D4535A">
      <w:rPr>
        <w:b/>
        <w:bCs/>
        <w:i/>
        <w:iCs/>
        <w:sz w:val="20"/>
        <w:szCs w:val="20"/>
      </w:rPr>
      <w:t>w. Wawrzyńca w Kluczewsku</w:t>
    </w:r>
    <w:r>
      <w:rPr>
        <w:b/>
        <w:bCs/>
        <w:i/>
        <w:iCs/>
        <w:sz w:val="20"/>
        <w:szCs w:val="20"/>
      </w:rPr>
      <w:t xml:space="preserve"> – Etap II</w:t>
    </w:r>
    <w:r w:rsidRPr="00D4535A">
      <w:rPr>
        <w:b/>
        <w:bCs/>
        <w:i/>
        <w:iCs/>
        <w:sz w:val="20"/>
        <w:szCs w:val="20"/>
      </w:rPr>
      <w:t>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5FA"/>
    <w:rsid w:val="00035DE3"/>
    <w:rsid w:val="00172068"/>
    <w:rsid w:val="001A728E"/>
    <w:rsid w:val="001B28E5"/>
    <w:rsid w:val="001B5F54"/>
    <w:rsid w:val="001C1FA9"/>
    <w:rsid w:val="001E68E5"/>
    <w:rsid w:val="0020694E"/>
    <w:rsid w:val="00213A68"/>
    <w:rsid w:val="0028742B"/>
    <w:rsid w:val="002935FA"/>
    <w:rsid w:val="002E2C99"/>
    <w:rsid w:val="003639B1"/>
    <w:rsid w:val="00370BE2"/>
    <w:rsid w:val="003D4E3C"/>
    <w:rsid w:val="004F51ED"/>
    <w:rsid w:val="00516E8F"/>
    <w:rsid w:val="005423D2"/>
    <w:rsid w:val="005674E9"/>
    <w:rsid w:val="0059508C"/>
    <w:rsid w:val="005F6A6D"/>
    <w:rsid w:val="006C6BCF"/>
    <w:rsid w:val="007A37F6"/>
    <w:rsid w:val="0086289C"/>
    <w:rsid w:val="0098745B"/>
    <w:rsid w:val="00993BBA"/>
    <w:rsid w:val="009D5CC9"/>
    <w:rsid w:val="00B5119C"/>
    <w:rsid w:val="00C24C41"/>
    <w:rsid w:val="00C53CE6"/>
    <w:rsid w:val="00CA68A7"/>
    <w:rsid w:val="00CE03B6"/>
    <w:rsid w:val="00D4535A"/>
    <w:rsid w:val="00D9259E"/>
    <w:rsid w:val="00EB7847"/>
    <w:rsid w:val="00ED12F1"/>
    <w:rsid w:val="00ED74C3"/>
    <w:rsid w:val="00F0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FA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5FA"/>
    <w:pPr>
      <w:keepNext/>
      <w:keepLines/>
      <w:spacing w:after="11" w:line="252" w:lineRule="auto"/>
      <w:ind w:left="10" w:right="36" w:hanging="10"/>
      <w:jc w:val="center"/>
      <w:outlineLvl w:val="0"/>
    </w:pPr>
    <w:rPr>
      <w:rFonts w:eastAsia="Times New Roman"/>
      <w:color w:val="000000"/>
      <w:kern w:val="2"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35FA"/>
    <w:rPr>
      <w:rFonts w:ascii="Times New Roman" w:hAnsi="Times New Roman" w:cs="Times New Roman"/>
      <w:color w:val="000000"/>
      <w:kern w:val="2"/>
      <w:sz w:val="22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rsid w:val="002935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CW_Lista,Colorful List - Accent 11,Akapit z listą4,Akapit z listą1,sw tekst,Kolorowa lista — akcent 121,lp1,Dot pt,wypunktowanie,Bullet Number,Body MS Bullet,List Paragraph1,List Paragraph2,Preambułb3a,CP-UC,CP-Punkty"/>
    <w:basedOn w:val="Normal"/>
    <w:link w:val="ListParagraphChar"/>
    <w:uiPriority w:val="99"/>
    <w:qFormat/>
    <w:rsid w:val="002935FA"/>
    <w:pPr>
      <w:ind w:left="720"/>
    </w:pPr>
  </w:style>
  <w:style w:type="paragraph" w:styleId="Header">
    <w:name w:val="header"/>
    <w:aliases w:val="Nagłówek strony"/>
    <w:basedOn w:val="Normal"/>
    <w:link w:val="HeaderChar"/>
    <w:uiPriority w:val="99"/>
    <w:rsid w:val="002935F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2935FA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2935FA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uiPriority w:val="99"/>
    <w:rsid w:val="002935FA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2935FA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2935FA"/>
    <w:rPr>
      <w:b/>
      <w:bCs/>
    </w:rPr>
  </w:style>
  <w:style w:type="paragraph" w:styleId="NoSpacing">
    <w:name w:val="No Spacing"/>
    <w:uiPriority w:val="99"/>
    <w:qFormat/>
    <w:rsid w:val="002935FA"/>
    <w:rPr>
      <w:rFonts w:cs="Calibri"/>
      <w:lang w:eastAsia="en-US"/>
    </w:rPr>
  </w:style>
  <w:style w:type="paragraph" w:customStyle="1" w:styleId="pkt">
    <w:name w:val="pkt"/>
    <w:basedOn w:val="Normal"/>
    <w:uiPriority w:val="99"/>
    <w:rsid w:val="002935FA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"/>
    <w:uiPriority w:val="99"/>
    <w:rsid w:val="002935FA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"/>
    <w:uiPriority w:val="99"/>
    <w:rsid w:val="002935FA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customStyle="1" w:styleId="UnresolvedMention">
    <w:name w:val="Unresolved Mention"/>
    <w:basedOn w:val="DefaultParagraphFont"/>
    <w:uiPriority w:val="99"/>
    <w:semiHidden/>
    <w:rsid w:val="002935FA"/>
    <w:rPr>
      <w:color w:val="auto"/>
      <w:shd w:val="clear" w:color="auto" w:fill="auto"/>
    </w:rPr>
  </w:style>
  <w:style w:type="character" w:customStyle="1" w:styleId="Domylnaczcionkaakapitu1">
    <w:name w:val="Domyślna czcionka akapitu1"/>
    <w:uiPriority w:val="99"/>
    <w:rsid w:val="002935FA"/>
  </w:style>
  <w:style w:type="character" w:styleId="CommentReference">
    <w:name w:val="annotation reference"/>
    <w:basedOn w:val="DefaultParagraphFont"/>
    <w:uiPriority w:val="99"/>
    <w:semiHidden/>
    <w:rsid w:val="00293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3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35FA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3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35FA"/>
    <w:rPr>
      <w:b/>
      <w:bCs/>
    </w:rPr>
  </w:style>
  <w:style w:type="character" w:styleId="Emphasis">
    <w:name w:val="Emphasis"/>
    <w:basedOn w:val="DefaultParagraphFont"/>
    <w:uiPriority w:val="99"/>
    <w:qFormat/>
    <w:rsid w:val="002935FA"/>
    <w:rPr>
      <w:i/>
      <w:iCs/>
    </w:rPr>
  </w:style>
  <w:style w:type="character" w:customStyle="1" w:styleId="BodyTextChar">
    <w:name w:val="Body Text Char"/>
    <w:aliases w:val="Znak Char,Tekst podstawow.(F2) Char,(F2) Char"/>
    <w:basedOn w:val="DefaultParagraphFont"/>
    <w:link w:val="BodyText"/>
    <w:uiPriority w:val="99"/>
    <w:semiHidden/>
    <w:locked/>
    <w:rsid w:val="002935FA"/>
  </w:style>
  <w:style w:type="paragraph" w:styleId="BodyText">
    <w:name w:val="Body Text"/>
    <w:aliases w:val="Znak,Tekst podstawow.(F2),(F2)"/>
    <w:basedOn w:val="Normal"/>
    <w:link w:val="BodyTextChar"/>
    <w:uiPriority w:val="99"/>
    <w:semiHidden/>
    <w:rsid w:val="002935FA"/>
    <w:pPr>
      <w:jc w:val="both"/>
    </w:pPr>
    <w:rPr>
      <w:rFonts w:ascii="Calibri" w:eastAsia="Calibri" w:hAnsi="Calibri" w:cs="Calibri"/>
      <w:kern w:val="2"/>
      <w:sz w:val="22"/>
      <w:szCs w:val="22"/>
      <w:lang w:eastAsia="en-US"/>
    </w:rPr>
  </w:style>
  <w:style w:type="character" w:customStyle="1" w:styleId="BodyTextChar1">
    <w:name w:val="Body Text Char1"/>
    <w:aliases w:val="Znak Char1,Tekst podstawow.(F2) Char1,(F2) Char1"/>
    <w:basedOn w:val="DefaultParagraphFont"/>
    <w:link w:val="BodyText"/>
    <w:uiPriority w:val="99"/>
    <w:semiHidden/>
    <w:rsid w:val="00B7468B"/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efaultParagraphFont"/>
    <w:uiPriority w:val="99"/>
    <w:semiHidden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ListParagraphChar">
    <w:name w:val="List Paragraph Char"/>
    <w:aliases w:val="CW_Lista Char,Colorful List - Accent 11 Char,Akapit z listą4 Char,Akapit z listą1 Char,sw tekst Char,Kolorowa lista — akcent 121 Char,lp1 Char,Dot pt Char,wypunktowanie Char,Bullet Number Char,Body MS Bullet Char,List Paragraph1 Char"/>
    <w:link w:val="ListParagraph"/>
    <w:uiPriority w:val="99"/>
    <w:locked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2935FA"/>
    <w:rPr>
      <w:rFonts w:ascii="Palatino Linotype" w:eastAsia="Times New Roman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2935FA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Calibri" w:hAnsi="Palatino Linotype" w:cs="Palatino Linotype"/>
      <w:kern w:val="2"/>
      <w:sz w:val="22"/>
      <w:szCs w:val="22"/>
      <w:lang w:eastAsia="en-US"/>
    </w:rPr>
  </w:style>
  <w:style w:type="paragraph" w:customStyle="1" w:styleId="redniasiatka21">
    <w:name w:val="Średnia siatka 21"/>
    <w:link w:val="redniasiatka2Znak"/>
    <w:uiPriority w:val="99"/>
    <w:rsid w:val="002935FA"/>
    <w:rPr>
      <w:rFonts w:cs="Calibri"/>
      <w:kern w:val="2"/>
      <w:lang w:eastAsia="en-US"/>
    </w:rPr>
  </w:style>
  <w:style w:type="character" w:customStyle="1" w:styleId="redniasiatka2Znak">
    <w:name w:val="Średnia siatka 2 Znak"/>
    <w:link w:val="redniasiatka21"/>
    <w:uiPriority w:val="99"/>
    <w:locked/>
    <w:rsid w:val="002935FA"/>
    <w:rPr>
      <w:rFonts w:ascii="Calibri" w:eastAsia="Times New Roman" w:hAnsi="Calibri" w:cs="Calibri"/>
      <w:kern w:val="2"/>
      <w:sz w:val="22"/>
      <w:szCs w:val="22"/>
      <w:lang w:val="pl-PL" w:eastAsia="en-US"/>
    </w:rPr>
  </w:style>
  <w:style w:type="table" w:styleId="TableGrid">
    <w:name w:val="Table Grid"/>
    <w:basedOn w:val="TableNormal"/>
    <w:uiPriority w:val="99"/>
    <w:rsid w:val="002935F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1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41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941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41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1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8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1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941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41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1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256</Words>
  <Characters>1542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3</cp:revision>
  <cp:lastPrinted>2024-10-04T10:37:00Z</cp:lastPrinted>
  <dcterms:created xsi:type="dcterms:W3CDTF">2024-10-04T10:38:00Z</dcterms:created>
  <dcterms:modified xsi:type="dcterms:W3CDTF">2024-10-04T14:00:00Z</dcterms:modified>
</cp:coreProperties>
</file>