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58" w:rsidRPr="00C53CE6" w:rsidRDefault="007F7758" w:rsidP="001B5F54">
      <w:pPr>
        <w:jc w:val="center"/>
        <w:rPr>
          <w:i/>
          <w:iCs/>
        </w:rPr>
      </w:pPr>
    </w:p>
    <w:p w:rsidR="007F7758" w:rsidRPr="00C53CE6" w:rsidRDefault="007F7758" w:rsidP="001B5F54">
      <w:pPr>
        <w:jc w:val="center"/>
        <w:rPr>
          <w:rFonts w:eastAsia="MS Mincho"/>
          <w:b/>
          <w:bCs/>
          <w:i/>
          <w:iCs/>
        </w:rPr>
      </w:pPr>
      <w:r w:rsidRPr="00C53CE6">
        <w:rPr>
          <w:b/>
          <w:bCs/>
          <w:i/>
          <w:iCs/>
        </w:rPr>
        <w:t xml:space="preserve">Załącznik Nr 1 do </w:t>
      </w:r>
      <w:r w:rsidRPr="00C53CE6">
        <w:rPr>
          <w:rFonts w:eastAsia="MS Mincho"/>
          <w:b/>
          <w:bCs/>
          <w:i/>
          <w:iCs/>
        </w:rPr>
        <w:t>Postępowania zakupowego</w:t>
      </w:r>
    </w:p>
    <w:p w:rsidR="007F7758" w:rsidRPr="00C53CE6" w:rsidRDefault="007F7758" w:rsidP="001B5F54">
      <w:pPr>
        <w:jc w:val="center"/>
        <w:rPr>
          <w:i/>
          <w:iCs/>
        </w:rPr>
      </w:pPr>
    </w:p>
    <w:p w:rsidR="007F7758" w:rsidRPr="00C53CE6" w:rsidRDefault="007F7758" w:rsidP="001B5F54">
      <w:pPr>
        <w:pBdr>
          <w:bottom w:val="single" w:sz="4" w:space="1" w:color="auto"/>
        </w:pBdr>
        <w:jc w:val="center"/>
        <w:rPr>
          <w:b/>
          <w:bCs/>
        </w:rPr>
      </w:pPr>
      <w:r w:rsidRPr="00C53CE6">
        <w:rPr>
          <w:b/>
          <w:bCs/>
        </w:rPr>
        <w:t>Wzór formularza ofertowego</w:t>
      </w:r>
    </w:p>
    <w:p w:rsidR="007F7758" w:rsidRPr="00C53CE6" w:rsidRDefault="007F7758" w:rsidP="001B5F54">
      <w:pPr>
        <w:pStyle w:val="Header"/>
        <w:jc w:val="center"/>
        <w:rPr>
          <w:b/>
          <w:bCs/>
        </w:rPr>
      </w:pPr>
    </w:p>
    <w:p w:rsidR="007F7758" w:rsidRPr="00C53CE6" w:rsidRDefault="007F7758" w:rsidP="001B5F54">
      <w:pPr>
        <w:pStyle w:val="Heading1"/>
        <w:spacing w:after="0" w:line="240" w:lineRule="auto"/>
        <w:rPr>
          <w:color w:val="auto"/>
          <w:sz w:val="24"/>
          <w:szCs w:val="24"/>
        </w:rPr>
      </w:pPr>
      <w:r w:rsidRPr="00C53CE6">
        <w:rPr>
          <w:color w:val="auto"/>
          <w:sz w:val="24"/>
          <w:szCs w:val="24"/>
        </w:rPr>
        <w:t>FORMULARZ OFERTOWY</w:t>
      </w:r>
    </w:p>
    <w:p w:rsidR="007F7758" w:rsidRPr="00C53CE6" w:rsidRDefault="007F7758" w:rsidP="001B5F54"/>
    <w:p w:rsidR="007F7758" w:rsidRPr="00C53CE6" w:rsidRDefault="007F7758" w:rsidP="00F96005">
      <w:pPr>
        <w:numPr>
          <w:ilvl w:val="2"/>
          <w:numId w:val="3"/>
        </w:numPr>
        <w:ind w:left="426" w:hanging="426"/>
      </w:pPr>
      <w:r w:rsidRPr="00C53CE6">
        <w:rPr>
          <w:b/>
          <w:bCs/>
        </w:rPr>
        <w:t>DANE DOTYCZĄCE ZAMAWIAJĄCEGO:</w:t>
      </w:r>
    </w:p>
    <w:p w:rsidR="007F7758" w:rsidRPr="00C53CE6" w:rsidRDefault="007F7758" w:rsidP="001B5F54">
      <w:pPr>
        <w:ind w:firstLine="360"/>
      </w:pPr>
      <w:r w:rsidRPr="00C53CE6">
        <w:t>Rzymskokatolicka Parafia pw. Św. Wawrzyńca w miejscowości Kluczewsko</w:t>
      </w:r>
    </w:p>
    <w:p w:rsidR="007F7758" w:rsidRPr="00C53CE6" w:rsidRDefault="007F7758" w:rsidP="001B5F54">
      <w:pPr>
        <w:ind w:firstLine="360"/>
      </w:pPr>
      <w:r w:rsidRPr="00C53CE6">
        <w:t>ul. Kościelna 7; 29 – 120 Kluczewsko</w:t>
      </w:r>
    </w:p>
    <w:p w:rsidR="007F7758" w:rsidRPr="00C53CE6" w:rsidRDefault="007F7758" w:rsidP="001B5F54">
      <w:pPr>
        <w:ind w:left="426"/>
      </w:pPr>
    </w:p>
    <w:p w:rsidR="007F7758" w:rsidRPr="00C53CE6" w:rsidRDefault="007F7758" w:rsidP="001B5F54">
      <w:pPr>
        <w:rPr>
          <w:b/>
          <w:bCs/>
        </w:rPr>
      </w:pPr>
      <w:r w:rsidRPr="00C53CE6">
        <w:rPr>
          <w:b/>
          <w:bCs/>
        </w:rPr>
        <w:t>B. DANE WYKONAWCY:</w:t>
      </w:r>
    </w:p>
    <w:p w:rsidR="007F7758" w:rsidRPr="00C53CE6" w:rsidRDefault="007F7758" w:rsidP="001B5F54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 w:rsidRPr="00C53CE6">
        <w:rPr>
          <w:rFonts w:ascii="Times New Roman" w:hAnsi="Times New Roman" w:cs="Times New Roman"/>
          <w:sz w:val="24"/>
          <w:szCs w:val="24"/>
        </w:rPr>
        <w:t>1. Nazwa albo imię i nazwisko Wykonawcy:</w:t>
      </w:r>
    </w:p>
    <w:p w:rsidR="007F7758" w:rsidRPr="00C53CE6" w:rsidRDefault="007F7758" w:rsidP="001B5F54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 w:rsidRPr="00C53C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F7758" w:rsidRPr="00C53CE6" w:rsidRDefault="007F7758" w:rsidP="001B5F54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 w:rsidRPr="00C53C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F7758" w:rsidRPr="00C53CE6" w:rsidRDefault="007F7758" w:rsidP="001B5F54">
      <w:r w:rsidRPr="00C53CE6">
        <w:t>Siedziba albo miejsce zamieszkania i adres Wykonawcy:</w:t>
      </w:r>
    </w:p>
    <w:p w:rsidR="007F7758" w:rsidRPr="00C53CE6" w:rsidRDefault="007F7758" w:rsidP="001B5F54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 w:rsidRPr="00C53C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F7758" w:rsidRPr="00C53CE6" w:rsidRDefault="007F7758" w:rsidP="001B5F54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 w:rsidRPr="00C53C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F7758" w:rsidRPr="00C53CE6" w:rsidRDefault="007F7758" w:rsidP="001B5F54">
      <w:r w:rsidRPr="00C53CE6">
        <w:t>NIP…………………………….……..………….………, REGON...............................................................................</w:t>
      </w:r>
    </w:p>
    <w:p w:rsidR="007F7758" w:rsidRPr="00C53CE6" w:rsidRDefault="007F7758" w:rsidP="001B5F54"/>
    <w:p w:rsidR="007F7758" w:rsidRPr="00C53CE6" w:rsidRDefault="007F7758" w:rsidP="001B5F54">
      <w:r w:rsidRPr="00C53CE6">
        <w:t xml:space="preserve">Dane teleadresowe, na które należy przekazywać korespondencję związaną z niniejszym postępowaniem: </w:t>
      </w:r>
    </w:p>
    <w:p w:rsidR="007F7758" w:rsidRPr="00C53CE6" w:rsidRDefault="007F7758" w:rsidP="001B5F54">
      <w:pPr>
        <w:pStyle w:val="ListParagraph"/>
        <w:numPr>
          <w:ilvl w:val="0"/>
          <w:numId w:val="1"/>
        </w:numPr>
        <w:tabs>
          <w:tab w:val="left" w:pos="284"/>
        </w:tabs>
        <w:jc w:val="both"/>
      </w:pPr>
      <w:r w:rsidRPr="00C53CE6">
        <w:t>Adres korespondencyjny: ………………………………………………………..…………</w:t>
      </w:r>
    </w:p>
    <w:p w:rsidR="007F7758" w:rsidRPr="00C53CE6" w:rsidRDefault="007F7758" w:rsidP="00F96005">
      <w:pPr>
        <w:numPr>
          <w:ilvl w:val="0"/>
          <w:numId w:val="1"/>
        </w:numPr>
        <w:tabs>
          <w:tab w:val="left" w:pos="284"/>
        </w:tabs>
        <w:ind w:left="0" w:firstLine="0"/>
      </w:pPr>
      <w:r w:rsidRPr="00C53CE6">
        <w:t>numer telefonu: ……….………....................., e-mail: …………………………….………</w:t>
      </w:r>
    </w:p>
    <w:p w:rsidR="007F7758" w:rsidRPr="00C53CE6" w:rsidRDefault="007F7758" w:rsidP="001B5F54">
      <w:r w:rsidRPr="00C53CE6">
        <w:t>Osoba upoważniona do reprezentacji Wykonawcy/-ów i podpisująca ofertę:</w:t>
      </w:r>
    </w:p>
    <w:p w:rsidR="007F7758" w:rsidRPr="00C53CE6" w:rsidRDefault="007F7758" w:rsidP="001B5F54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 w:rsidRPr="00C53C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F7758" w:rsidRPr="00C53CE6" w:rsidRDefault="007F7758" w:rsidP="001B5F54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 w:rsidRPr="00C53CE6">
        <w:rPr>
          <w:rFonts w:ascii="Times New Roman" w:hAnsi="Times New Roman" w:cs="Times New Roman"/>
          <w:sz w:val="24"/>
          <w:szCs w:val="24"/>
        </w:rPr>
        <w:t xml:space="preserve">Osoba odpowiedzialna za kontakty z Zamawiającym: </w:t>
      </w:r>
    </w:p>
    <w:p w:rsidR="007F7758" w:rsidRPr="00C53CE6" w:rsidRDefault="007F7758" w:rsidP="001B5F54">
      <w:pPr>
        <w:pStyle w:val="NormalWeb"/>
        <w:spacing w:before="0" w:beforeAutospacing="0" w:after="0" w:afterAutospacing="0"/>
      </w:pPr>
      <w:r w:rsidRPr="00C53CE6">
        <w:t>.......................................................................................................................................................</w:t>
      </w:r>
    </w:p>
    <w:p w:rsidR="007F7758" w:rsidRPr="00C53CE6" w:rsidRDefault="007F7758" w:rsidP="001B5F54"/>
    <w:p w:rsidR="007F7758" w:rsidRPr="00C53CE6" w:rsidRDefault="007F7758" w:rsidP="001B5F54">
      <w:pPr>
        <w:jc w:val="both"/>
        <w:rPr>
          <w:b/>
          <w:bCs/>
          <w:i/>
          <w:iCs/>
        </w:rPr>
      </w:pPr>
      <w:r w:rsidRPr="00C53CE6">
        <w:rPr>
          <w:b/>
          <w:bCs/>
        </w:rPr>
        <w:t xml:space="preserve">C. Składając ofertę na zadanie pn.: </w:t>
      </w:r>
      <w:r w:rsidRPr="00C53CE6">
        <w:rPr>
          <w:b/>
          <w:bCs/>
          <w:i/>
          <w:iCs/>
        </w:rPr>
        <w:t xml:space="preserve">„Konserwacja i restauracja kościoła parafialnego </w:t>
      </w:r>
    </w:p>
    <w:p w:rsidR="007F7758" w:rsidRPr="00C53CE6" w:rsidRDefault="007F7758" w:rsidP="001B5F54">
      <w:pPr>
        <w:jc w:val="both"/>
        <w:rPr>
          <w:b/>
          <w:bCs/>
          <w:snapToGrid w:val="0"/>
        </w:rPr>
      </w:pPr>
      <w:r w:rsidRPr="00C53CE6">
        <w:rPr>
          <w:b/>
          <w:bCs/>
          <w:i/>
          <w:iCs/>
        </w:rPr>
        <w:t>pw. Św. Wawrzyńca w Kluczewsku – Etap II”</w:t>
      </w:r>
      <w:r w:rsidRPr="00C53CE6">
        <w:rPr>
          <w:b/>
          <w:bCs/>
        </w:rPr>
        <w:t xml:space="preserve"> </w:t>
      </w:r>
      <w:r w:rsidRPr="00C53CE6">
        <w:rPr>
          <w:b/>
          <w:bCs/>
          <w:snapToGrid w:val="0"/>
        </w:rPr>
        <w:t xml:space="preserve">w postępowaniu prowadzonym przez </w:t>
      </w:r>
      <w:r w:rsidRPr="00C53CE6">
        <w:rPr>
          <w:b/>
          <w:bCs/>
        </w:rPr>
        <w:t>Rzymskokatolicką Parafię pw. Św. Wawrzyńca w miejscowości Kluczewsko</w:t>
      </w:r>
      <w:r w:rsidRPr="00C53CE6">
        <w:rPr>
          <w:b/>
          <w:bCs/>
          <w:snapToGrid w:val="0"/>
        </w:rPr>
        <w:t xml:space="preserve"> </w:t>
      </w:r>
      <w:r w:rsidRPr="00C53CE6">
        <w:rPr>
          <w:b/>
          <w:bCs/>
        </w:rPr>
        <w:t xml:space="preserve">zobowiązuję/zobowiązujemy się do wykonania zamówienia w zakresie objętym </w:t>
      </w:r>
      <w:r w:rsidRPr="00C53CE6">
        <w:rPr>
          <w:rFonts w:eastAsia="MS Mincho"/>
          <w:b/>
          <w:bCs/>
        </w:rPr>
        <w:t>Postępowaniem zakupowym</w:t>
      </w:r>
      <w:r w:rsidRPr="00C53CE6">
        <w:rPr>
          <w:b/>
          <w:bCs/>
          <w:u w:val="single"/>
        </w:rPr>
        <w:t xml:space="preserve"> za cenę ryczałtową:</w:t>
      </w:r>
    </w:p>
    <w:p w:rsidR="007F7758" w:rsidRPr="00C53CE6" w:rsidRDefault="007F7758" w:rsidP="001B5F54">
      <w:pPr>
        <w:jc w:val="both"/>
      </w:pPr>
      <w:r w:rsidRPr="00C53CE6">
        <w:t>netto........................................................... zł</w:t>
      </w:r>
    </w:p>
    <w:p w:rsidR="007F7758" w:rsidRPr="00C53CE6" w:rsidRDefault="007F7758" w:rsidP="001B5F54">
      <w:pPr>
        <w:jc w:val="both"/>
      </w:pPr>
      <w:r w:rsidRPr="00C53CE6">
        <w:t>podatek VAT ……… %, .......................................................... zł.</w:t>
      </w:r>
    </w:p>
    <w:p w:rsidR="007F7758" w:rsidRPr="00C53CE6" w:rsidRDefault="007F7758" w:rsidP="001B5F54">
      <w:pPr>
        <w:jc w:val="both"/>
        <w:rPr>
          <w:b/>
          <w:bCs/>
        </w:rPr>
      </w:pPr>
      <w:r w:rsidRPr="00C53CE6">
        <w:rPr>
          <w:b/>
          <w:bCs/>
        </w:rPr>
        <w:t>brutto ........................................................... zł</w:t>
      </w:r>
    </w:p>
    <w:p w:rsidR="007F7758" w:rsidRPr="00C53CE6" w:rsidRDefault="007F7758" w:rsidP="001B5F54">
      <w:pPr>
        <w:rPr>
          <w:i/>
          <w:iCs/>
        </w:rPr>
      </w:pPr>
      <w:r w:rsidRPr="00C53CE6">
        <w:rPr>
          <w:i/>
          <w:iCs/>
        </w:rPr>
        <w:t>(słownie brutto: …………….....................................................................................................zł).</w:t>
      </w:r>
    </w:p>
    <w:p w:rsidR="007F7758" w:rsidRPr="00C53CE6" w:rsidRDefault="007F7758" w:rsidP="001B5F54">
      <w:pPr>
        <w:ind w:firstLine="426"/>
        <w:jc w:val="both"/>
      </w:pPr>
    </w:p>
    <w:p w:rsidR="007F7758" w:rsidRPr="00C53CE6" w:rsidRDefault="007F7758" w:rsidP="001B5F54">
      <w:pPr>
        <w:jc w:val="both"/>
        <w:rPr>
          <w:kern w:val="1"/>
          <w:lang w:eastAsia="ar-SA"/>
        </w:rPr>
      </w:pPr>
      <w:r w:rsidRPr="00C53CE6">
        <w:rPr>
          <w:kern w:val="1"/>
          <w:lang w:eastAsia="ar-SA"/>
        </w:rPr>
        <w:t xml:space="preserve">Oświadczamy, że udzielamy gwarancji i rękojmi na wykonany przedmiot zamówienia na warunkach określonych w Projekcie umowy, stanowiącym Załącznik Nr 2 do </w:t>
      </w:r>
      <w:r w:rsidRPr="00C53CE6">
        <w:rPr>
          <w:rFonts w:eastAsia="MS Mincho"/>
        </w:rPr>
        <w:t>Postępowania zakupowego</w:t>
      </w:r>
      <w:r w:rsidRPr="00C53CE6">
        <w:rPr>
          <w:kern w:val="1"/>
          <w:lang w:eastAsia="ar-SA"/>
        </w:rPr>
        <w:t xml:space="preserve">. </w:t>
      </w:r>
    </w:p>
    <w:p w:rsidR="007F7758" w:rsidRPr="00C53CE6" w:rsidRDefault="007F7758" w:rsidP="001B5F54">
      <w:pPr>
        <w:jc w:val="both"/>
      </w:pPr>
    </w:p>
    <w:p w:rsidR="007F7758" w:rsidRPr="00C53CE6" w:rsidRDefault="007F7758" w:rsidP="001B5F54">
      <w:pPr>
        <w:ind w:left="426" w:right="49" w:hanging="426"/>
        <w:jc w:val="both"/>
      </w:pPr>
      <w:r w:rsidRPr="00C53CE6">
        <w:rPr>
          <w:b/>
          <w:bCs/>
        </w:rPr>
        <w:t>D. OŚWIADCZENIE DOTYCZĄCE POSTANOWIEŃ TREŚCI POSTĘPOWANIA ZAKUPOWEGO:</w:t>
      </w:r>
    </w:p>
    <w:p w:rsidR="007F7758" w:rsidRPr="00C53CE6" w:rsidRDefault="007F7758" w:rsidP="001B5F54">
      <w:pPr>
        <w:ind w:right="1306" w:firstLine="28"/>
        <w:jc w:val="both"/>
      </w:pPr>
      <w:r w:rsidRPr="00C53CE6">
        <w:rPr>
          <w:b/>
          <w:bCs/>
        </w:rPr>
        <w:t xml:space="preserve">Oświadczamy, że: </w:t>
      </w:r>
      <w:r w:rsidRPr="00C53CE6">
        <w:t xml:space="preserve">  </w:t>
      </w:r>
    </w:p>
    <w:p w:rsidR="007F7758" w:rsidRPr="00C53CE6" w:rsidRDefault="007F7758" w:rsidP="00F96005">
      <w:pPr>
        <w:numPr>
          <w:ilvl w:val="0"/>
          <w:numId w:val="4"/>
        </w:numPr>
        <w:ind w:left="312" w:hanging="284"/>
        <w:jc w:val="both"/>
      </w:pPr>
      <w:r w:rsidRPr="00C53CE6">
        <w:t>Cena obejmuje wynagrodzenie ryczałtowe za wszystkie obowiązki przyszłego Wykonawcy, niezbędne dla zrealizowania przedmiotu umowy.</w:t>
      </w:r>
    </w:p>
    <w:p w:rsidR="007F7758" w:rsidRPr="00C53CE6" w:rsidRDefault="007F7758" w:rsidP="00F96005">
      <w:pPr>
        <w:numPr>
          <w:ilvl w:val="0"/>
          <w:numId w:val="4"/>
        </w:numPr>
        <w:ind w:left="312" w:hanging="284"/>
        <w:jc w:val="both"/>
      </w:pPr>
      <w:r w:rsidRPr="00C53CE6">
        <w:t xml:space="preserve">Zapoznałem się/zapoznaliśmy się z </w:t>
      </w:r>
      <w:r w:rsidRPr="00C53CE6">
        <w:rPr>
          <w:rFonts w:eastAsia="MS Mincho"/>
        </w:rPr>
        <w:t>Postępowaniem zakupowym</w:t>
      </w:r>
      <w:r w:rsidRPr="00C53CE6">
        <w:t xml:space="preserve"> wraz z załącznikami i nie wnosimy zastrzeżeń oraz zdobyliśmy konieczne informacje do przygotowania oferty. </w:t>
      </w:r>
    </w:p>
    <w:p w:rsidR="007F7758" w:rsidRPr="00C53CE6" w:rsidRDefault="007F7758" w:rsidP="00F96005">
      <w:pPr>
        <w:numPr>
          <w:ilvl w:val="0"/>
          <w:numId w:val="4"/>
        </w:numPr>
        <w:ind w:left="312" w:hanging="284"/>
        <w:jc w:val="both"/>
      </w:pPr>
      <w:r w:rsidRPr="00C53CE6">
        <w:t xml:space="preserve">Posiadam/posiadamy niezbędną wiedzę, doświadczenie oraz pracowników zdolnych do wykonania zamówienia.  </w:t>
      </w:r>
    </w:p>
    <w:p w:rsidR="007F7758" w:rsidRPr="00C53CE6" w:rsidRDefault="007F7758" w:rsidP="00F96005">
      <w:pPr>
        <w:numPr>
          <w:ilvl w:val="0"/>
          <w:numId w:val="4"/>
        </w:numPr>
        <w:ind w:left="312" w:hanging="284"/>
        <w:jc w:val="both"/>
      </w:pPr>
      <w:r w:rsidRPr="00C53CE6">
        <w:t xml:space="preserve">Uważamy się za związanych niniejszą ofertą przez okres wskazany w </w:t>
      </w:r>
      <w:r w:rsidRPr="00C53CE6">
        <w:rPr>
          <w:rFonts w:eastAsia="MS Mincho"/>
        </w:rPr>
        <w:t>Postępowaniu zakupowym</w:t>
      </w:r>
      <w:r w:rsidRPr="00C53CE6">
        <w:t xml:space="preserve">.   </w:t>
      </w:r>
    </w:p>
    <w:p w:rsidR="007F7758" w:rsidRPr="00C53CE6" w:rsidRDefault="007F7758" w:rsidP="001B5F54">
      <w:pPr>
        <w:jc w:val="both"/>
      </w:pPr>
    </w:p>
    <w:p w:rsidR="007F7758" w:rsidRPr="00C53CE6" w:rsidRDefault="007F7758" w:rsidP="001B5F54">
      <w:pPr>
        <w:jc w:val="both"/>
        <w:rPr>
          <w:b/>
          <w:bCs/>
        </w:rPr>
      </w:pPr>
      <w:r w:rsidRPr="00C53CE6">
        <w:rPr>
          <w:b/>
          <w:bCs/>
        </w:rPr>
        <w:t>E. ZOBOWIĄZANIE W PRZYPADKU PRZYZNANIA ZAMÓWIENIA:</w:t>
      </w:r>
    </w:p>
    <w:p w:rsidR="007F7758" w:rsidRPr="00C53CE6" w:rsidRDefault="007F7758" w:rsidP="00F96005">
      <w:pPr>
        <w:numPr>
          <w:ilvl w:val="0"/>
          <w:numId w:val="5"/>
        </w:numPr>
        <w:ind w:left="312" w:hanging="312"/>
        <w:jc w:val="both"/>
      </w:pPr>
      <w:r w:rsidRPr="00C53CE6">
        <w:t xml:space="preserve">Oświadczam/Oświadczamy, że akceptuję/akceptujemy projekt umowy stanowiący Załącznik Nr 2 do </w:t>
      </w:r>
      <w:r w:rsidRPr="00C53CE6">
        <w:rPr>
          <w:rFonts w:eastAsia="MS Mincho"/>
        </w:rPr>
        <w:t>Postępowania zakupowego</w:t>
      </w:r>
      <w:r w:rsidRPr="00C53CE6">
        <w:t xml:space="preserve"> i zobowiązuję się/zobowiązujemy się, w przypadku wybrania mojej/naszej oferty, do zawarcia umowy o zaproponowanej treści.</w:t>
      </w:r>
    </w:p>
    <w:p w:rsidR="007F7758" w:rsidRPr="00C53CE6" w:rsidRDefault="007F7758" w:rsidP="00F96005">
      <w:pPr>
        <w:numPr>
          <w:ilvl w:val="0"/>
          <w:numId w:val="5"/>
        </w:numPr>
        <w:ind w:left="312" w:hanging="312"/>
        <w:jc w:val="both"/>
      </w:pPr>
      <w:r w:rsidRPr="00C53CE6">
        <w:t>Osobami uprawnionymi do merytorycznej współpracy i koordynacji w wykonywaniu zadania ze strony Wykonawcy są:</w:t>
      </w:r>
    </w:p>
    <w:p w:rsidR="007F7758" w:rsidRPr="00C53CE6" w:rsidRDefault="007F7758" w:rsidP="001B5F54">
      <w:pPr>
        <w:jc w:val="both"/>
      </w:pPr>
      <w:r w:rsidRPr="00C53CE6">
        <w:t>…………………………………………………………………………………………………</w:t>
      </w:r>
    </w:p>
    <w:p w:rsidR="007F7758" w:rsidRPr="00C53CE6" w:rsidRDefault="007F7758" w:rsidP="001B5F54">
      <w:pPr>
        <w:jc w:val="both"/>
      </w:pPr>
      <w:r w:rsidRPr="00C53CE6">
        <w:t xml:space="preserve">nr telefonu ………….……………….………………………………………………………… </w:t>
      </w:r>
    </w:p>
    <w:p w:rsidR="007F7758" w:rsidRPr="00C53CE6" w:rsidRDefault="007F7758" w:rsidP="001B5F54">
      <w:pPr>
        <w:jc w:val="both"/>
      </w:pPr>
      <w:r w:rsidRPr="00C53CE6">
        <w:t>e-mail: ……………………………………………..………...………………………………...</w:t>
      </w:r>
    </w:p>
    <w:p w:rsidR="007F7758" w:rsidRPr="00C53CE6" w:rsidRDefault="007F7758" w:rsidP="001B5F54">
      <w:pPr>
        <w:jc w:val="both"/>
      </w:pPr>
    </w:p>
    <w:p w:rsidR="007F7758" w:rsidRPr="00C53CE6" w:rsidRDefault="007F7758" w:rsidP="001B5F54">
      <w:pPr>
        <w:jc w:val="both"/>
        <w:rPr>
          <w:u w:val="single"/>
        </w:rPr>
      </w:pPr>
      <w:r w:rsidRPr="00C53CE6">
        <w:rPr>
          <w:b/>
          <w:bCs/>
        </w:rPr>
        <w:t xml:space="preserve">F. </w:t>
      </w:r>
      <w:r w:rsidRPr="00C53CE6">
        <w:rPr>
          <w:u w:val="single"/>
        </w:rPr>
        <w:t>Integralną część oferty stanowią następujące dokumenty:</w:t>
      </w:r>
    </w:p>
    <w:p w:rsidR="007F7758" w:rsidRPr="00C53CE6" w:rsidRDefault="007F7758" w:rsidP="001B5F54">
      <w:pPr>
        <w:jc w:val="both"/>
        <w:rPr>
          <w:u w:val="single"/>
        </w:rPr>
      </w:pPr>
    </w:p>
    <w:p w:rsidR="007F7758" w:rsidRPr="00C53CE6" w:rsidRDefault="007F7758" w:rsidP="00F96005">
      <w:pPr>
        <w:numPr>
          <w:ilvl w:val="0"/>
          <w:numId w:val="2"/>
        </w:numPr>
        <w:tabs>
          <w:tab w:val="left" w:pos="463"/>
        </w:tabs>
        <w:ind w:hanging="716"/>
        <w:jc w:val="both"/>
      </w:pPr>
      <w:r w:rsidRPr="00C53CE6">
        <w:t>...............................................................................................................................................</w:t>
      </w:r>
    </w:p>
    <w:p w:rsidR="007F7758" w:rsidRPr="00C53CE6" w:rsidRDefault="007F7758" w:rsidP="00F96005">
      <w:pPr>
        <w:numPr>
          <w:ilvl w:val="0"/>
          <w:numId w:val="2"/>
        </w:numPr>
        <w:tabs>
          <w:tab w:val="left" w:pos="463"/>
        </w:tabs>
        <w:ind w:hanging="716"/>
        <w:jc w:val="both"/>
      </w:pPr>
      <w:r w:rsidRPr="00C53CE6">
        <w:t>...............................................................................................................................................</w:t>
      </w:r>
    </w:p>
    <w:p w:rsidR="007F7758" w:rsidRPr="00C53CE6" w:rsidRDefault="007F7758" w:rsidP="00F96005">
      <w:pPr>
        <w:numPr>
          <w:ilvl w:val="0"/>
          <w:numId w:val="2"/>
        </w:numPr>
        <w:tabs>
          <w:tab w:val="left" w:pos="463"/>
        </w:tabs>
        <w:ind w:hanging="716"/>
        <w:jc w:val="both"/>
      </w:pPr>
      <w:r w:rsidRPr="00C53CE6">
        <w:t>...............................................................................................................................................</w:t>
      </w:r>
    </w:p>
    <w:p w:rsidR="007F7758" w:rsidRPr="00C53CE6" w:rsidRDefault="007F7758" w:rsidP="00F96005">
      <w:pPr>
        <w:numPr>
          <w:ilvl w:val="0"/>
          <w:numId w:val="2"/>
        </w:numPr>
        <w:tabs>
          <w:tab w:val="left" w:pos="463"/>
        </w:tabs>
        <w:ind w:hanging="716"/>
        <w:jc w:val="both"/>
      </w:pPr>
      <w:r w:rsidRPr="00C53CE6">
        <w:t>...............................................................................................................................................</w:t>
      </w:r>
    </w:p>
    <w:p w:rsidR="007F7758" w:rsidRPr="00C53CE6" w:rsidRDefault="007F7758" w:rsidP="001B5F54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b/>
          <w:bCs/>
        </w:rPr>
      </w:pPr>
    </w:p>
    <w:p w:rsidR="007F7758" w:rsidRPr="00C53CE6" w:rsidRDefault="007F7758" w:rsidP="001B5F54">
      <w:pPr>
        <w:shd w:val="clear" w:color="auto" w:fill="FFFFFF"/>
        <w:tabs>
          <w:tab w:val="left" w:pos="902"/>
        </w:tabs>
        <w:autoSpaceDE w:val="0"/>
        <w:autoSpaceDN w:val="0"/>
        <w:jc w:val="both"/>
      </w:pPr>
    </w:p>
    <w:p w:rsidR="007F7758" w:rsidRPr="00C53CE6" w:rsidRDefault="007F7758" w:rsidP="001B5F54">
      <w:pPr>
        <w:shd w:val="clear" w:color="auto" w:fill="FFFFFF"/>
        <w:tabs>
          <w:tab w:val="left" w:pos="902"/>
        </w:tabs>
        <w:autoSpaceDE w:val="0"/>
        <w:autoSpaceDN w:val="0"/>
        <w:jc w:val="both"/>
      </w:pPr>
    </w:p>
    <w:tbl>
      <w:tblPr>
        <w:tblW w:w="0" w:type="auto"/>
        <w:tblInd w:w="2" w:type="dxa"/>
        <w:tblLook w:val="00A0"/>
      </w:tblPr>
      <w:tblGrid>
        <w:gridCol w:w="3631"/>
        <w:gridCol w:w="5549"/>
      </w:tblGrid>
      <w:tr w:rsidR="007F7758" w:rsidRPr="00C53CE6">
        <w:trPr>
          <w:trHeight w:val="74"/>
        </w:trPr>
        <w:tc>
          <w:tcPr>
            <w:tcW w:w="3011" w:type="dxa"/>
          </w:tcPr>
          <w:p w:rsidR="007F7758" w:rsidRPr="00C53CE6" w:rsidRDefault="007F7758" w:rsidP="001B5F54">
            <w:pPr>
              <w:tabs>
                <w:tab w:val="left" w:pos="567"/>
              </w:tabs>
              <w:autoSpaceDE w:val="0"/>
              <w:autoSpaceDN w:val="0"/>
              <w:rPr>
                <w:i/>
                <w:iCs/>
              </w:rPr>
            </w:pPr>
            <w:r w:rsidRPr="00C53CE6">
              <w:rPr>
                <w:i/>
                <w:iCs/>
              </w:rPr>
              <w:t>…………………………………………</w:t>
            </w:r>
          </w:p>
          <w:p w:rsidR="007F7758" w:rsidRPr="00C53CE6" w:rsidRDefault="007F7758" w:rsidP="001B5F54">
            <w:pPr>
              <w:tabs>
                <w:tab w:val="left" w:pos="567"/>
              </w:tabs>
              <w:autoSpaceDE w:val="0"/>
              <w:autoSpaceDN w:val="0"/>
              <w:rPr>
                <w:b/>
                <w:bCs/>
              </w:rPr>
            </w:pPr>
            <w:r w:rsidRPr="00C53CE6">
              <w:rPr>
                <w:i/>
                <w:iCs/>
              </w:rPr>
              <w:t xml:space="preserve">    (miejscowość i data)</w:t>
            </w:r>
          </w:p>
        </w:tc>
        <w:tc>
          <w:tcPr>
            <w:tcW w:w="5951" w:type="dxa"/>
          </w:tcPr>
          <w:p w:rsidR="007F7758" w:rsidRPr="00C53CE6" w:rsidRDefault="007F7758" w:rsidP="001B5F54">
            <w:pPr>
              <w:autoSpaceDE w:val="0"/>
              <w:autoSpaceDN w:val="0"/>
              <w:rPr>
                <w:i/>
                <w:iCs/>
              </w:rPr>
            </w:pPr>
            <w:r w:rsidRPr="00C53CE6">
              <w:rPr>
                <w:i/>
                <w:iCs/>
              </w:rPr>
              <w:t>……………………………………………………………  (podpis Wykonawcy lub Pełnomocnika)</w:t>
            </w:r>
          </w:p>
        </w:tc>
      </w:tr>
      <w:tr w:rsidR="007F7758" w:rsidRPr="00C53CE6">
        <w:trPr>
          <w:trHeight w:val="74"/>
        </w:trPr>
        <w:tc>
          <w:tcPr>
            <w:tcW w:w="3011" w:type="dxa"/>
          </w:tcPr>
          <w:p w:rsidR="007F7758" w:rsidRPr="00C53CE6" w:rsidRDefault="007F7758" w:rsidP="001B5F54">
            <w:pPr>
              <w:tabs>
                <w:tab w:val="left" w:pos="567"/>
              </w:tabs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5951" w:type="dxa"/>
          </w:tcPr>
          <w:p w:rsidR="007F7758" w:rsidRPr="00C53CE6" w:rsidRDefault="007F7758" w:rsidP="001B5F54">
            <w:pPr>
              <w:autoSpaceDE w:val="0"/>
              <w:autoSpaceDN w:val="0"/>
              <w:rPr>
                <w:i/>
                <w:iCs/>
              </w:rPr>
            </w:pPr>
          </w:p>
        </w:tc>
      </w:tr>
    </w:tbl>
    <w:p w:rsidR="007F7758" w:rsidRPr="00C53CE6" w:rsidRDefault="007F7758" w:rsidP="001B5F54"/>
    <w:p w:rsidR="007F7758" w:rsidRPr="00C53CE6" w:rsidRDefault="007F7758" w:rsidP="001B5F54"/>
    <w:sectPr w:rsidR="007F7758" w:rsidRPr="00C53CE6" w:rsidSect="00172068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758" w:rsidRDefault="007F7758">
      <w:r>
        <w:separator/>
      </w:r>
    </w:p>
  </w:endnote>
  <w:endnote w:type="continuationSeparator" w:id="0">
    <w:p w:rsidR="007F7758" w:rsidRDefault="007F7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58" w:rsidRDefault="007F7758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7F7758" w:rsidRPr="00CE03B6" w:rsidRDefault="007F7758" w:rsidP="00F0264C">
    <w:pPr>
      <w:pStyle w:val="Footer"/>
      <w:jc w:val="right"/>
      <w:rPr>
        <w:sz w:val="18"/>
        <w:szCs w:val="18"/>
      </w:rPr>
    </w:pPr>
  </w:p>
  <w:p w:rsidR="007F7758" w:rsidRDefault="007F77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758" w:rsidRDefault="007F7758">
      <w:r>
        <w:separator/>
      </w:r>
    </w:p>
  </w:footnote>
  <w:footnote w:type="continuationSeparator" w:id="0">
    <w:p w:rsidR="007F7758" w:rsidRDefault="007F7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58" w:rsidRPr="00B5119C" w:rsidRDefault="007F7758" w:rsidP="003D4E3C">
    <w:pPr>
      <w:widowControl w:val="0"/>
      <w:suppressAutoHyphens/>
      <w:rPr>
        <w:rFonts w:ascii="Cambria" w:hAnsi="Cambria" w:cs="Cambria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E93B47">
      <w:rPr>
        <w:noProof/>
        <w:kern w:val="1"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Obraz zawierający tekst, logo, Czcionka, GrafikaOpis wygenerowany automatycznie" style="width:448.8pt;height:84pt;visibility:visible">
          <v:imagedata r:id="rId1" o:title=""/>
        </v:shape>
      </w:pict>
    </w:r>
  </w:p>
  <w:p w:rsidR="007F7758" w:rsidRPr="00B5119C" w:rsidRDefault="007F7758" w:rsidP="003D4E3C">
    <w:pPr>
      <w:widowControl w:val="0"/>
      <w:suppressAutoHyphens/>
      <w:jc w:val="center"/>
      <w:rPr>
        <w:rFonts w:ascii="Cambria" w:hAnsi="Cambria" w:cs="Cambria"/>
        <w:kern w:val="1"/>
        <w:sz w:val="18"/>
        <w:szCs w:val="18"/>
        <w:lang w:eastAsia="ar-SA"/>
      </w:rPr>
    </w:pPr>
    <w:r w:rsidRPr="00B5119C">
      <w:rPr>
        <w:rFonts w:ascii="Cambria" w:hAnsi="Cambria" w:cs="Cambria"/>
        <w:i/>
        <w:iCs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Cambria"/>
        <w:i/>
        <w:iCs/>
        <w:color w:val="000000"/>
        <w:kern w:val="1"/>
        <w:sz w:val="18"/>
        <w:szCs w:val="18"/>
        <w:lang w:eastAsia="ar-SA"/>
      </w:rPr>
      <w:t>współfinansowane jest ze środków</w:t>
    </w:r>
    <w:r w:rsidRPr="00B5119C">
      <w:rPr>
        <w:rFonts w:ascii="Cambria" w:hAnsi="Cambria" w:cs="Cambria"/>
        <w:color w:val="000000"/>
        <w:kern w:val="1"/>
        <w:sz w:val="18"/>
        <w:szCs w:val="18"/>
        <w:lang w:eastAsia="ar-SA"/>
      </w:rPr>
      <w:t>:</w:t>
    </w:r>
  </w:p>
  <w:bookmarkEnd w:id="0"/>
  <w:bookmarkEnd w:id="1"/>
  <w:p w:rsidR="007F7758" w:rsidRDefault="007F7758" w:rsidP="003D4E3C">
    <w:pPr>
      <w:widowControl w:val="0"/>
      <w:suppressAutoHyphens/>
      <w:jc w:val="center"/>
      <w:rPr>
        <w:rFonts w:ascii="Cambria" w:hAnsi="Cambria" w:cs="Cambria"/>
        <w:b/>
        <w:bCs/>
        <w:kern w:val="1"/>
        <w:sz w:val="18"/>
        <w:szCs w:val="18"/>
        <w:lang w:eastAsia="ar-SA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>RZĄDOWEGO PROGRAMU ODBUDOWY ZABYTKÓW</w:t>
    </w:r>
  </w:p>
  <w:p w:rsidR="007F7758" w:rsidRPr="00D4535A" w:rsidRDefault="007F7758" w:rsidP="003D4E3C">
    <w:pPr>
      <w:jc w:val="center"/>
      <w:rPr>
        <w:b/>
        <w:bCs/>
        <w:i/>
        <w:iCs/>
        <w:sz w:val="20"/>
        <w:szCs w:val="20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mbria"/>
        <w:b/>
        <w:bCs/>
        <w:i/>
        <w:iCs/>
        <w:kern w:val="1"/>
        <w:sz w:val="18"/>
        <w:szCs w:val="18"/>
        <w:lang w:eastAsia="ar-SA"/>
      </w:rPr>
      <w:t>„</w:t>
    </w:r>
    <w:r w:rsidRPr="00D4535A">
      <w:rPr>
        <w:b/>
        <w:bCs/>
        <w:i/>
        <w:iCs/>
        <w:sz w:val="20"/>
        <w:szCs w:val="20"/>
      </w:rPr>
      <w:t xml:space="preserve">Konserwacja i restauracja kościoła </w:t>
    </w:r>
  </w:p>
  <w:p w:rsidR="007F7758" w:rsidRPr="00D4535A" w:rsidRDefault="007F7758" w:rsidP="003D4E3C">
    <w:pPr>
      <w:jc w:val="center"/>
      <w:rPr>
        <w:b/>
        <w:bCs/>
        <w:i/>
        <w:iCs/>
      </w:rPr>
    </w:pPr>
    <w:r w:rsidRPr="00D4535A">
      <w:rPr>
        <w:b/>
        <w:bCs/>
        <w:i/>
        <w:iCs/>
        <w:sz w:val="20"/>
        <w:szCs w:val="20"/>
      </w:rPr>
      <w:t xml:space="preserve">parafialnego pw. </w:t>
    </w:r>
    <w:r>
      <w:rPr>
        <w:b/>
        <w:bCs/>
        <w:i/>
        <w:iCs/>
        <w:sz w:val="20"/>
        <w:szCs w:val="20"/>
      </w:rPr>
      <w:t>Ś</w:t>
    </w:r>
    <w:r w:rsidRPr="00D4535A">
      <w:rPr>
        <w:b/>
        <w:bCs/>
        <w:i/>
        <w:iCs/>
        <w:sz w:val="20"/>
        <w:szCs w:val="20"/>
      </w:rPr>
      <w:t>w. Wawrzyńca w Kluczewsku</w:t>
    </w:r>
    <w:r>
      <w:rPr>
        <w:b/>
        <w:bCs/>
        <w:i/>
        <w:iCs/>
        <w:sz w:val="20"/>
        <w:szCs w:val="20"/>
      </w:rPr>
      <w:t xml:space="preserve"> – Etap II</w:t>
    </w:r>
    <w:r w:rsidRPr="00D4535A">
      <w:rPr>
        <w:b/>
        <w:bCs/>
        <w:i/>
        <w:iCs/>
        <w:sz w:val="20"/>
        <w:szCs w:val="20"/>
      </w:rPr>
      <w:t>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">
    <w:nsid w:val="10F11682"/>
    <w:multiLevelType w:val="hybridMultilevel"/>
    <w:tmpl w:val="B39E50F8"/>
    <w:lvl w:ilvl="0" w:tplc="C23CF9AA">
      <w:start w:val="1"/>
      <w:numFmt w:val="decimal"/>
      <w:lvlText w:val="%1)"/>
      <w:lvlJc w:val="left"/>
      <w:pPr>
        <w:ind w:left="75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17E11"/>
    <w:multiLevelType w:val="hybridMultilevel"/>
    <w:tmpl w:val="5FE2C7BA"/>
    <w:lvl w:ilvl="0" w:tplc="AAE8F8A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cs="Cambria" w:hint="default"/>
        <w:b/>
        <w:bCs/>
        <w:sz w:val="26"/>
        <w:szCs w:val="26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5FA"/>
    <w:rsid w:val="00035DE3"/>
    <w:rsid w:val="00172068"/>
    <w:rsid w:val="001A728E"/>
    <w:rsid w:val="001B28E5"/>
    <w:rsid w:val="001B5F54"/>
    <w:rsid w:val="001C1FA9"/>
    <w:rsid w:val="001E68E5"/>
    <w:rsid w:val="00213A68"/>
    <w:rsid w:val="0028742B"/>
    <w:rsid w:val="002935FA"/>
    <w:rsid w:val="002E2C99"/>
    <w:rsid w:val="003639B1"/>
    <w:rsid w:val="003D4E3C"/>
    <w:rsid w:val="00516E8F"/>
    <w:rsid w:val="005423D2"/>
    <w:rsid w:val="005674E9"/>
    <w:rsid w:val="0059508C"/>
    <w:rsid w:val="005F6A6D"/>
    <w:rsid w:val="006C6BCF"/>
    <w:rsid w:val="007A37F6"/>
    <w:rsid w:val="007F7758"/>
    <w:rsid w:val="0086289C"/>
    <w:rsid w:val="0098745B"/>
    <w:rsid w:val="00993BBA"/>
    <w:rsid w:val="009D171D"/>
    <w:rsid w:val="009D5CC9"/>
    <w:rsid w:val="00B5119C"/>
    <w:rsid w:val="00C53CE6"/>
    <w:rsid w:val="00CE03B6"/>
    <w:rsid w:val="00D4535A"/>
    <w:rsid w:val="00D9259E"/>
    <w:rsid w:val="00E93B47"/>
    <w:rsid w:val="00ED12F1"/>
    <w:rsid w:val="00ED74C3"/>
    <w:rsid w:val="00F0264C"/>
    <w:rsid w:val="00F1450F"/>
    <w:rsid w:val="00F96005"/>
    <w:rsid w:val="00FB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FA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5FA"/>
    <w:pPr>
      <w:keepNext/>
      <w:keepLines/>
      <w:spacing w:after="11" w:line="252" w:lineRule="auto"/>
      <w:ind w:left="10" w:right="36" w:hanging="10"/>
      <w:jc w:val="center"/>
      <w:outlineLvl w:val="0"/>
    </w:pPr>
    <w:rPr>
      <w:rFonts w:eastAsia="Times New Roman"/>
      <w:color w:val="000000"/>
      <w:kern w:val="2"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35FA"/>
    <w:rPr>
      <w:rFonts w:ascii="Times New Roman" w:hAnsi="Times New Roman" w:cs="Times New Roman"/>
      <w:color w:val="000000"/>
      <w:kern w:val="2"/>
      <w:sz w:val="22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rsid w:val="002935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CW_Lista,Colorful List - Accent 11,Akapit z listą4,Akapit z listą1,sw tekst,Kolorowa lista — akcent 121,lp1,Dot pt,wypunktowanie,Bullet Number,Body MS Bullet,List Paragraph1,List Paragraph2,Preambułb3a,CP-UC,CP-Punkty"/>
    <w:basedOn w:val="Normal"/>
    <w:link w:val="ListParagraphChar"/>
    <w:uiPriority w:val="99"/>
    <w:qFormat/>
    <w:rsid w:val="002935FA"/>
    <w:pPr>
      <w:ind w:left="720"/>
    </w:pPr>
  </w:style>
  <w:style w:type="paragraph" w:styleId="Header">
    <w:name w:val="header"/>
    <w:aliases w:val="Nagłówek strony"/>
    <w:basedOn w:val="Normal"/>
    <w:link w:val="HeaderChar"/>
    <w:uiPriority w:val="99"/>
    <w:rsid w:val="002935F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2935FA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2935FA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uiPriority w:val="99"/>
    <w:rsid w:val="002935FA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2935FA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2935FA"/>
    <w:rPr>
      <w:b/>
      <w:bCs/>
    </w:rPr>
  </w:style>
  <w:style w:type="paragraph" w:styleId="NoSpacing">
    <w:name w:val="No Spacing"/>
    <w:uiPriority w:val="99"/>
    <w:qFormat/>
    <w:rsid w:val="002935FA"/>
    <w:rPr>
      <w:rFonts w:cs="Calibri"/>
      <w:lang w:eastAsia="en-US"/>
    </w:rPr>
  </w:style>
  <w:style w:type="paragraph" w:customStyle="1" w:styleId="pkt">
    <w:name w:val="pkt"/>
    <w:basedOn w:val="Normal"/>
    <w:uiPriority w:val="99"/>
    <w:rsid w:val="002935FA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"/>
    <w:uiPriority w:val="99"/>
    <w:rsid w:val="002935FA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"/>
    <w:uiPriority w:val="99"/>
    <w:rsid w:val="002935FA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customStyle="1" w:styleId="UnresolvedMention">
    <w:name w:val="Unresolved Mention"/>
    <w:basedOn w:val="DefaultParagraphFont"/>
    <w:uiPriority w:val="99"/>
    <w:semiHidden/>
    <w:rsid w:val="002935FA"/>
    <w:rPr>
      <w:color w:val="auto"/>
      <w:shd w:val="clear" w:color="auto" w:fill="auto"/>
    </w:rPr>
  </w:style>
  <w:style w:type="character" w:customStyle="1" w:styleId="Domylnaczcionkaakapitu1">
    <w:name w:val="Domyślna czcionka akapitu1"/>
    <w:uiPriority w:val="99"/>
    <w:rsid w:val="002935FA"/>
  </w:style>
  <w:style w:type="character" w:styleId="CommentReference">
    <w:name w:val="annotation reference"/>
    <w:basedOn w:val="DefaultParagraphFont"/>
    <w:uiPriority w:val="99"/>
    <w:semiHidden/>
    <w:rsid w:val="00293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3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35FA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3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35FA"/>
    <w:rPr>
      <w:b/>
      <w:bCs/>
    </w:rPr>
  </w:style>
  <w:style w:type="character" w:styleId="Emphasis">
    <w:name w:val="Emphasis"/>
    <w:basedOn w:val="DefaultParagraphFont"/>
    <w:uiPriority w:val="99"/>
    <w:qFormat/>
    <w:rsid w:val="002935FA"/>
    <w:rPr>
      <w:i/>
      <w:iCs/>
    </w:rPr>
  </w:style>
  <w:style w:type="character" w:customStyle="1" w:styleId="BodyTextChar">
    <w:name w:val="Body Text Char"/>
    <w:aliases w:val="Znak Char,Tekst podstawow.(F2) Char,(F2) Char"/>
    <w:basedOn w:val="DefaultParagraphFont"/>
    <w:link w:val="BodyText"/>
    <w:uiPriority w:val="99"/>
    <w:semiHidden/>
    <w:locked/>
    <w:rsid w:val="002935FA"/>
  </w:style>
  <w:style w:type="paragraph" w:styleId="BodyText">
    <w:name w:val="Body Text"/>
    <w:aliases w:val="Znak,Tekst podstawow.(F2),(F2)"/>
    <w:basedOn w:val="Normal"/>
    <w:link w:val="BodyTextChar"/>
    <w:uiPriority w:val="99"/>
    <w:semiHidden/>
    <w:rsid w:val="002935FA"/>
    <w:pPr>
      <w:jc w:val="both"/>
    </w:pPr>
    <w:rPr>
      <w:rFonts w:ascii="Calibri" w:eastAsia="Calibri" w:hAnsi="Calibri" w:cs="Calibri"/>
      <w:kern w:val="2"/>
      <w:sz w:val="22"/>
      <w:szCs w:val="22"/>
      <w:lang w:eastAsia="en-US"/>
    </w:rPr>
  </w:style>
  <w:style w:type="character" w:customStyle="1" w:styleId="BodyTextChar1">
    <w:name w:val="Body Text Char1"/>
    <w:aliases w:val="Znak Char1,Tekst podstawow.(F2) Char1,(F2) Char1"/>
    <w:basedOn w:val="DefaultParagraphFont"/>
    <w:link w:val="BodyText"/>
    <w:uiPriority w:val="99"/>
    <w:semiHidden/>
    <w:rsid w:val="00316D34"/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efaultParagraphFont"/>
    <w:uiPriority w:val="99"/>
    <w:semiHidden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ListParagraphChar">
    <w:name w:val="List Paragraph Char"/>
    <w:aliases w:val="CW_Lista Char,Colorful List - Accent 11 Char,Akapit z listą4 Char,Akapit z listą1 Char,sw tekst Char,Kolorowa lista — akcent 121 Char,lp1 Char,Dot pt Char,wypunktowanie Char,Bullet Number Char,Body MS Bullet Char,List Paragraph1 Char"/>
    <w:link w:val="ListParagraph"/>
    <w:uiPriority w:val="99"/>
    <w:locked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2935FA"/>
    <w:rPr>
      <w:rFonts w:ascii="Palatino Linotype" w:eastAsia="Times New Roman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2935FA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Calibri" w:hAnsi="Palatino Linotype" w:cs="Palatino Linotype"/>
      <w:kern w:val="2"/>
      <w:sz w:val="22"/>
      <w:szCs w:val="22"/>
      <w:lang w:eastAsia="en-US"/>
    </w:rPr>
  </w:style>
  <w:style w:type="paragraph" w:customStyle="1" w:styleId="redniasiatka21">
    <w:name w:val="Średnia siatka 21"/>
    <w:link w:val="redniasiatka2Znak"/>
    <w:uiPriority w:val="99"/>
    <w:rsid w:val="002935FA"/>
    <w:rPr>
      <w:rFonts w:cs="Calibri"/>
      <w:kern w:val="2"/>
      <w:lang w:eastAsia="en-US"/>
    </w:rPr>
  </w:style>
  <w:style w:type="character" w:customStyle="1" w:styleId="redniasiatka2Znak">
    <w:name w:val="Średnia siatka 2 Znak"/>
    <w:link w:val="redniasiatka21"/>
    <w:uiPriority w:val="99"/>
    <w:locked/>
    <w:rsid w:val="002935FA"/>
    <w:rPr>
      <w:rFonts w:ascii="Calibri" w:eastAsia="Times New Roman" w:hAnsi="Calibri" w:cs="Calibri"/>
      <w:kern w:val="2"/>
      <w:sz w:val="22"/>
      <w:szCs w:val="22"/>
      <w:lang w:val="pl-PL" w:eastAsia="en-US"/>
    </w:rPr>
  </w:style>
  <w:style w:type="table" w:styleId="TableGrid">
    <w:name w:val="Table Grid"/>
    <w:basedOn w:val="TableNormal"/>
    <w:uiPriority w:val="99"/>
    <w:rsid w:val="002935F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77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777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7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7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7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77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7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7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77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7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636</Words>
  <Characters>3820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3</cp:revision>
  <cp:lastPrinted>2024-10-04T10:37:00Z</cp:lastPrinted>
  <dcterms:created xsi:type="dcterms:W3CDTF">2024-10-04T10:38:00Z</dcterms:created>
  <dcterms:modified xsi:type="dcterms:W3CDTF">2024-10-04T13:46:00Z</dcterms:modified>
</cp:coreProperties>
</file>