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B6" w:rsidRPr="003F7184" w:rsidRDefault="00682AB6" w:rsidP="008F69A7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682AB6" w:rsidRPr="00BF5A86" w:rsidRDefault="00682AB6" w:rsidP="00EB0B89">
      <w:pP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 xml:space="preserve">6 </w:t>
      </w:r>
      <w:r w:rsidRPr="00BF5A86">
        <w:rPr>
          <w:i/>
          <w:iCs/>
        </w:rPr>
        <w:t xml:space="preserve">do </w:t>
      </w:r>
      <w:r w:rsidRPr="00BF5A86">
        <w:rPr>
          <w:rFonts w:eastAsia="MS Mincho"/>
          <w:i/>
          <w:iCs/>
        </w:rPr>
        <w:t>Postępowania zakupowego</w:t>
      </w:r>
    </w:p>
    <w:p w:rsidR="00682AB6" w:rsidRPr="00BF5A86" w:rsidRDefault="00682AB6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osób</w:t>
      </w:r>
    </w:p>
    <w:p w:rsidR="00682AB6" w:rsidRPr="00BF5A86" w:rsidRDefault="00682AB6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1120498"/>
      <w:r w:rsidRPr="00BF5A8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bookmarkEnd w:id="0"/>
    <w:p w:rsidR="00682AB6" w:rsidRPr="00281768" w:rsidRDefault="00682AB6" w:rsidP="00EB0B89">
      <w:pPr>
        <w:rPr>
          <w:sz w:val="22"/>
          <w:szCs w:val="22"/>
        </w:rPr>
      </w:pPr>
      <w:r w:rsidRPr="00281768">
        <w:rPr>
          <w:sz w:val="22"/>
          <w:szCs w:val="22"/>
        </w:rPr>
        <w:t>Rzymskokatolicka Parafia pw. Św. Wawrzyńca w miejscowości Kluczewsko</w:t>
      </w:r>
    </w:p>
    <w:p w:rsidR="00682AB6" w:rsidRPr="00281768" w:rsidRDefault="00682AB6" w:rsidP="00EB0B89">
      <w:pPr>
        <w:rPr>
          <w:sz w:val="22"/>
          <w:szCs w:val="22"/>
        </w:rPr>
      </w:pPr>
      <w:r w:rsidRPr="00281768">
        <w:rPr>
          <w:sz w:val="22"/>
          <w:szCs w:val="22"/>
        </w:rPr>
        <w:t>ul. Kościelna 7; 29 – 120 Kluczewsko</w:t>
      </w:r>
    </w:p>
    <w:p w:rsidR="00682AB6" w:rsidRPr="00BF5A86" w:rsidRDefault="00682AB6" w:rsidP="00EB0B89">
      <w:pPr>
        <w:pStyle w:val="redniasiatka2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2AB6" w:rsidRPr="00941132" w:rsidRDefault="00682AB6" w:rsidP="00EB0B89">
      <w:pPr>
        <w:widowControl w:val="0"/>
        <w:jc w:val="both"/>
        <w:outlineLvl w:val="3"/>
        <w:rPr>
          <w:b/>
          <w:bCs/>
          <w:sz w:val="22"/>
          <w:szCs w:val="22"/>
          <w:u w:val="single"/>
        </w:rPr>
      </w:pPr>
      <w:r w:rsidRPr="00941132">
        <w:rPr>
          <w:b/>
          <w:bCs/>
          <w:sz w:val="22"/>
          <w:szCs w:val="22"/>
          <w:u w:val="single"/>
        </w:rPr>
        <w:t>WYKONAWCA:</w:t>
      </w:r>
    </w:p>
    <w:p w:rsidR="00682AB6" w:rsidRPr="00941132" w:rsidRDefault="00682AB6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682AB6" w:rsidRPr="00941132" w:rsidRDefault="00682AB6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682AB6" w:rsidRPr="00941132" w:rsidRDefault="00682AB6" w:rsidP="00EB0B89">
      <w:pPr>
        <w:ind w:right="4528"/>
        <w:jc w:val="center"/>
        <w:rPr>
          <w:i/>
          <w:iCs/>
          <w:sz w:val="22"/>
          <w:szCs w:val="22"/>
        </w:rPr>
      </w:pPr>
      <w:r w:rsidRPr="00941132">
        <w:rPr>
          <w:i/>
          <w:iCs/>
          <w:sz w:val="22"/>
          <w:szCs w:val="22"/>
        </w:rPr>
        <w:t>(pełna nazwa/firma, adres, w zależności od podmiotu: NIP/PESEL, KRS/CEIDG)</w:t>
      </w:r>
    </w:p>
    <w:p w:rsidR="00682AB6" w:rsidRDefault="00682AB6" w:rsidP="00EB0B89">
      <w:pPr>
        <w:rPr>
          <w:sz w:val="22"/>
          <w:szCs w:val="22"/>
          <w:u w:val="single"/>
        </w:rPr>
      </w:pPr>
    </w:p>
    <w:p w:rsidR="00682AB6" w:rsidRPr="00941132" w:rsidRDefault="00682AB6" w:rsidP="00EB0B89">
      <w:pPr>
        <w:rPr>
          <w:sz w:val="22"/>
          <w:szCs w:val="22"/>
          <w:u w:val="single"/>
        </w:rPr>
      </w:pPr>
      <w:r w:rsidRPr="00941132">
        <w:rPr>
          <w:sz w:val="22"/>
          <w:szCs w:val="22"/>
          <w:u w:val="single"/>
        </w:rPr>
        <w:t>reprezentowany przez:</w:t>
      </w:r>
    </w:p>
    <w:p w:rsidR="00682AB6" w:rsidRPr="00941132" w:rsidRDefault="00682AB6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682AB6" w:rsidRPr="00941132" w:rsidRDefault="00682AB6" w:rsidP="00EB0B89">
      <w:pPr>
        <w:ind w:right="4244"/>
        <w:rPr>
          <w:sz w:val="22"/>
          <w:szCs w:val="22"/>
        </w:rPr>
      </w:pPr>
      <w:r w:rsidRPr="00941132">
        <w:rPr>
          <w:sz w:val="22"/>
          <w:szCs w:val="22"/>
        </w:rPr>
        <w:t>…………………………………………………..</w:t>
      </w:r>
    </w:p>
    <w:p w:rsidR="00682AB6" w:rsidRPr="00941132" w:rsidRDefault="00682AB6" w:rsidP="00EB0B89">
      <w:pPr>
        <w:rPr>
          <w:i/>
          <w:iCs/>
          <w:sz w:val="22"/>
          <w:szCs w:val="22"/>
        </w:rPr>
      </w:pPr>
      <w:r w:rsidRPr="00941132">
        <w:rPr>
          <w:i/>
          <w:iCs/>
          <w:sz w:val="22"/>
          <w:szCs w:val="22"/>
        </w:rPr>
        <w:t xml:space="preserve"> (imię, nazwisko, stanowisko/podstawa do reprezentacji)</w:t>
      </w:r>
    </w:p>
    <w:p w:rsidR="00682AB6" w:rsidRPr="00BF5A86" w:rsidRDefault="00682AB6" w:rsidP="00EB0B89">
      <w:pPr>
        <w:tabs>
          <w:tab w:val="left" w:pos="567"/>
        </w:tabs>
        <w:jc w:val="both"/>
      </w:pPr>
    </w:p>
    <w:p w:rsidR="00682AB6" w:rsidRPr="00281768" w:rsidRDefault="00682AB6" w:rsidP="00EB0B89">
      <w:pPr>
        <w:jc w:val="both"/>
        <w:rPr>
          <w:snapToGrid w:val="0"/>
          <w:sz w:val="22"/>
          <w:szCs w:val="22"/>
        </w:rPr>
      </w:pPr>
      <w:r w:rsidRPr="00281768">
        <w:rPr>
          <w:sz w:val="22"/>
          <w:szCs w:val="22"/>
        </w:rPr>
        <w:t xml:space="preserve">Składając ofertę na zadanie pn. </w:t>
      </w:r>
      <w:r w:rsidRPr="00281768">
        <w:rPr>
          <w:b/>
          <w:bCs/>
          <w:i/>
          <w:iCs/>
          <w:sz w:val="22"/>
          <w:szCs w:val="22"/>
        </w:rPr>
        <w:t>„Konserwacja i restauracja kościoła parafialnego pw. Św. Wawrzyńca w Kluczewsku”</w:t>
      </w:r>
      <w:r w:rsidRPr="00281768">
        <w:rPr>
          <w:snapToGrid w:val="0"/>
          <w:sz w:val="22"/>
          <w:szCs w:val="22"/>
        </w:rPr>
        <w:t xml:space="preserve"> w Postępowaniu zakupowym prowadzonym przez </w:t>
      </w:r>
      <w:r w:rsidRPr="00281768">
        <w:rPr>
          <w:sz w:val="22"/>
          <w:szCs w:val="22"/>
        </w:rPr>
        <w:t>Rzymskokatolicką Parafię pw. Św. Wawrzyńca w miejscowości Kluczewsko</w:t>
      </w:r>
      <w:r>
        <w:rPr>
          <w:snapToGrid w:val="0"/>
          <w:sz w:val="22"/>
          <w:szCs w:val="22"/>
        </w:rPr>
        <w:t xml:space="preserve"> </w:t>
      </w:r>
      <w:r w:rsidRPr="00281768">
        <w:rPr>
          <w:b/>
          <w:bCs/>
          <w:snapToGrid w:val="0"/>
          <w:sz w:val="22"/>
          <w:szCs w:val="22"/>
          <w:u w:val="single"/>
        </w:rPr>
        <w:t>przedkładam,</w:t>
      </w:r>
    </w:p>
    <w:p w:rsidR="00682AB6" w:rsidRPr="00281768" w:rsidRDefault="00682AB6" w:rsidP="00EB0B89">
      <w:pPr>
        <w:ind w:right="-108"/>
        <w:jc w:val="both"/>
        <w:rPr>
          <w:b/>
          <w:bCs/>
          <w:sz w:val="22"/>
          <w:szCs w:val="22"/>
        </w:rPr>
      </w:pPr>
    </w:p>
    <w:p w:rsidR="00682AB6" w:rsidRPr="00BF5A86" w:rsidRDefault="00682AB6" w:rsidP="00EB0B89">
      <w:pPr>
        <w:ind w:right="-108"/>
        <w:jc w:val="both"/>
        <w:rPr>
          <w:b/>
          <w:bCs/>
          <w:sz w:val="22"/>
          <w:szCs w:val="22"/>
        </w:rPr>
      </w:pPr>
      <w:r w:rsidRPr="00BF5A86">
        <w:rPr>
          <w:b/>
          <w:bCs/>
          <w:sz w:val="22"/>
          <w:szCs w:val="22"/>
        </w:rPr>
        <w:t xml:space="preserve">WYKAZ OSÓB, SKIEROWANYCH PRZEZ WYKONAWCĘ  DO REALIZACJI ZAMÓWIENIA  zgodnie z warunkiem </w:t>
      </w:r>
      <w:r w:rsidRPr="008F69A7">
        <w:rPr>
          <w:b/>
          <w:bCs/>
          <w:sz w:val="22"/>
          <w:szCs w:val="22"/>
        </w:rPr>
        <w:t xml:space="preserve">określonym w pkt 6.1 ppkt 6.1.2 </w:t>
      </w:r>
      <w:r w:rsidRPr="00BF5A86">
        <w:rPr>
          <w:b/>
          <w:bCs/>
          <w:sz w:val="22"/>
          <w:szCs w:val="22"/>
        </w:rPr>
        <w:t>Postępowania zakupowego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9"/>
        <w:gridCol w:w="4037"/>
        <w:gridCol w:w="1912"/>
        <w:gridCol w:w="1680"/>
      </w:tblGrid>
      <w:tr w:rsidR="00682AB6" w:rsidRPr="00BF5A86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bookmarkStart w:id="1" w:name="_Hlk151124349"/>
            <w:r w:rsidRPr="00BF5A86">
              <w:rPr>
                <w:b/>
                <w:bCs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403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91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  <w:sz w:val="20"/>
                <w:szCs w:val="20"/>
              </w:rPr>
            </w:pPr>
            <w:r w:rsidRPr="00BF5A86">
              <w:rPr>
                <w:b/>
                <w:bCs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682AB6" w:rsidRPr="00BF5A86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AB6" w:rsidRPr="00BF5A86" w:rsidRDefault="00682AB6" w:rsidP="003A6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bCs/>
                <w:kern w:val="3"/>
              </w:rPr>
            </w:pPr>
            <w:r w:rsidRPr="00BF5A86">
              <w:rPr>
                <w:b/>
                <w:bCs/>
                <w:kern w:val="3"/>
              </w:rPr>
              <w:t>4</w:t>
            </w:r>
          </w:p>
        </w:tc>
      </w:tr>
      <w:tr w:rsidR="00682AB6" w:rsidRPr="00BF5A86">
        <w:trPr>
          <w:trHeight w:val="2981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ind w:right="-108"/>
              <w:jc w:val="center"/>
              <w:rPr>
                <w:b/>
                <w:bCs/>
              </w:rPr>
            </w:pPr>
          </w:p>
          <w:p w:rsidR="00682AB6" w:rsidRPr="00BF5A86" w:rsidRDefault="00682AB6" w:rsidP="003A69BB">
            <w:pPr>
              <w:ind w:right="-108"/>
              <w:rPr>
                <w:b/>
                <w:bCs/>
              </w:rPr>
            </w:pPr>
          </w:p>
        </w:tc>
        <w:tc>
          <w:tcPr>
            <w:tcW w:w="4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budowlane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 specjalności ………………………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…………………………………………..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Uprawnienia Nr …...........................</w:t>
            </w:r>
            <w:r>
              <w:rPr>
                <w:sz w:val="20"/>
                <w:szCs w:val="20"/>
              </w:rPr>
              <w:t>.........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wydane w dniu  ……………………....……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przez ………………………………………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>…………………………………………….</w:t>
            </w:r>
          </w:p>
          <w:p w:rsidR="00682AB6" w:rsidRPr="00BF5A86" w:rsidRDefault="00682AB6" w:rsidP="003A69BB">
            <w:pPr>
              <w:jc w:val="both"/>
              <w:rPr>
                <w:sz w:val="20"/>
                <w:szCs w:val="20"/>
              </w:rPr>
            </w:pPr>
            <w:r w:rsidRPr="00BF5A86">
              <w:rPr>
                <w:sz w:val="20"/>
                <w:szCs w:val="20"/>
              </w:rPr>
              <w:t xml:space="preserve">Czy osoba spełnia wymagania wskazane w art. 37c ustawy o ochronie zabytków i opiece nad zabytkami? </w:t>
            </w:r>
          </w:p>
          <w:p w:rsidR="00682AB6" w:rsidRPr="00BF5A86" w:rsidRDefault="00682AB6" w:rsidP="003A69BB">
            <w:pPr>
              <w:ind w:right="144"/>
              <w:jc w:val="center"/>
              <w:rPr>
                <w:i/>
                <w:iCs/>
                <w:sz w:val="20"/>
                <w:szCs w:val="20"/>
              </w:rPr>
            </w:pPr>
          </w:p>
          <w:p w:rsidR="00682AB6" w:rsidRPr="00BF5A86" w:rsidRDefault="00682AB6" w:rsidP="003A69BB">
            <w:pPr>
              <w:ind w:right="144"/>
              <w:jc w:val="center"/>
              <w:rPr>
                <w:i/>
                <w:iCs/>
                <w:sz w:val="20"/>
                <w:szCs w:val="20"/>
              </w:rPr>
            </w:pPr>
            <w:r w:rsidRPr="00BF5A86">
              <w:rPr>
                <w:i/>
                <w:iCs/>
                <w:sz w:val="20"/>
                <w:szCs w:val="20"/>
              </w:rPr>
              <w:t xml:space="preserve">TAK/NIE </w:t>
            </w:r>
          </w:p>
          <w:p w:rsidR="00682AB6" w:rsidRPr="00BF5A86" w:rsidRDefault="00682AB6" w:rsidP="003A69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5A86">
              <w:rPr>
                <w:i/>
                <w:iCs/>
                <w:sz w:val="20"/>
                <w:szCs w:val="20"/>
              </w:rPr>
              <w:t>(zaznaczyć właściwe</w:t>
            </w:r>
            <w:r w:rsidRPr="00BF5A8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682AB6" w:rsidRPr="00BF5A86" w:rsidRDefault="00682AB6" w:rsidP="003A69BB">
            <w:pPr>
              <w:jc w:val="center"/>
              <w:rPr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ind w:right="144"/>
              <w:jc w:val="center"/>
              <w:rPr>
                <w:b/>
                <w:bCs/>
              </w:rPr>
            </w:pPr>
            <w:r w:rsidRPr="00BF5A86">
              <w:rPr>
                <w:b/>
                <w:bCs/>
              </w:rPr>
              <w:t xml:space="preserve">Kierownik budowy </w:t>
            </w:r>
            <w:r w:rsidRPr="00BF5A86">
              <w:rPr>
                <w:b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AB6" w:rsidRPr="00BF5A86" w:rsidRDefault="00682AB6" w:rsidP="003A69BB">
            <w:pPr>
              <w:suppressAutoHyphens/>
              <w:autoSpaceDN w:val="0"/>
              <w:ind w:right="-108"/>
              <w:textAlignment w:val="baseline"/>
              <w:rPr>
                <w:b/>
                <w:bCs/>
                <w:kern w:val="3"/>
              </w:rPr>
            </w:pPr>
          </w:p>
        </w:tc>
      </w:tr>
    </w:tbl>
    <w:bookmarkEnd w:id="1"/>
    <w:p w:rsidR="00682AB6" w:rsidRPr="00BF5A86" w:rsidRDefault="00682AB6" w:rsidP="00EB0B89">
      <w:pPr>
        <w:tabs>
          <w:tab w:val="left" w:pos="567"/>
        </w:tabs>
        <w:autoSpaceDE w:val="0"/>
        <w:autoSpaceDN w:val="0"/>
      </w:pPr>
      <w:r w:rsidRPr="00BF5A86">
        <w:t>…………………………………..…………</w:t>
      </w:r>
    </w:p>
    <w:p w:rsidR="00682AB6" w:rsidRPr="00BF5A86" w:rsidRDefault="00682AB6" w:rsidP="00EB0B89">
      <w:pPr>
        <w:tabs>
          <w:tab w:val="left" w:pos="567"/>
        </w:tabs>
        <w:autoSpaceDE w:val="0"/>
        <w:autoSpaceDN w:val="0"/>
        <w:rPr>
          <w:i/>
          <w:iCs/>
        </w:rPr>
      </w:pPr>
      <w:r w:rsidRPr="00BF5A86">
        <w:rPr>
          <w:i/>
          <w:iCs/>
        </w:rPr>
        <w:t xml:space="preserve">      (miejscowość i data)</w:t>
      </w:r>
    </w:p>
    <w:p w:rsidR="00682AB6" w:rsidRPr="00BF5A86" w:rsidRDefault="00682AB6" w:rsidP="00EB0B89">
      <w:pPr>
        <w:autoSpaceDE w:val="0"/>
        <w:autoSpaceDN w:val="0"/>
        <w:jc w:val="right"/>
      </w:pPr>
      <w:r w:rsidRPr="00BF5A86">
        <w:t>……………………………………………………………………….………</w:t>
      </w:r>
    </w:p>
    <w:p w:rsidR="00682AB6" w:rsidRPr="00E91689" w:rsidRDefault="00682AB6" w:rsidP="00E91689">
      <w:pPr>
        <w:ind w:left="1274" w:firstLine="850"/>
        <w:jc w:val="center"/>
      </w:pPr>
      <w:r w:rsidRPr="00BF5A86">
        <w:rPr>
          <w:i/>
          <w:iCs/>
        </w:rPr>
        <w:t xml:space="preserve"> (podpis Wykonawcy lub Pełnomocnika)</w:t>
      </w:r>
      <w:bookmarkStart w:id="2" w:name="_PictureBullets"/>
      <w:r w:rsidRPr="00482A0D">
        <w:rPr>
          <w:rFonts w:eastAsia="Times New Roman"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;visibility:visible" o:bullet="t">
            <v:imagedata r:id="rId7" o:title=""/>
          </v:shape>
        </w:pict>
      </w:r>
      <w:bookmarkEnd w:id="2"/>
    </w:p>
    <w:sectPr w:rsidR="00682AB6" w:rsidRPr="00E91689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B6" w:rsidRDefault="00682AB6" w:rsidP="003D4E3C">
      <w:r>
        <w:separator/>
      </w:r>
    </w:p>
  </w:endnote>
  <w:endnote w:type="continuationSeparator" w:id="0">
    <w:p w:rsidR="00682AB6" w:rsidRDefault="00682AB6" w:rsidP="003D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6" w:rsidRDefault="00682AB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682AB6" w:rsidRPr="00CE03B6" w:rsidRDefault="00682AB6" w:rsidP="00F0264C">
    <w:pPr>
      <w:pStyle w:val="Footer"/>
      <w:jc w:val="right"/>
      <w:rPr>
        <w:sz w:val="18"/>
        <w:szCs w:val="18"/>
      </w:rPr>
    </w:pPr>
  </w:p>
  <w:p w:rsidR="00682AB6" w:rsidRDefault="00682A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B6" w:rsidRDefault="00682AB6" w:rsidP="003D4E3C">
      <w:r>
        <w:separator/>
      </w:r>
    </w:p>
  </w:footnote>
  <w:footnote w:type="continuationSeparator" w:id="0">
    <w:p w:rsidR="00682AB6" w:rsidRDefault="00682AB6" w:rsidP="003D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B6" w:rsidRPr="00B5119C" w:rsidRDefault="00682AB6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3" w:name="_Hlk95842155"/>
    <w:bookmarkStart w:id="4" w:name="_Hlk104368107"/>
    <w:r w:rsidRPr="00005DCC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682AB6" w:rsidRPr="00B5119C" w:rsidRDefault="00682AB6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3"/>
  <w:bookmarkEnd w:id="4"/>
  <w:p w:rsidR="00682AB6" w:rsidRDefault="00682AB6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682AB6" w:rsidRPr="00D4535A" w:rsidRDefault="00682AB6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682AB6" w:rsidRPr="00D4535A" w:rsidRDefault="00682AB6" w:rsidP="003D4E3C">
    <w:pPr>
      <w:jc w:val="center"/>
      <w:rPr>
        <w:b/>
        <w:bCs/>
        <w:i/>
        <w:iCs/>
      </w:rPr>
    </w:pPr>
    <w:r>
      <w:rPr>
        <w:b/>
        <w:bCs/>
        <w:i/>
        <w:iCs/>
        <w:sz w:val="20"/>
        <w:szCs w:val="20"/>
      </w:rPr>
      <w:t>parafialnego pw. Ś</w:t>
    </w:r>
    <w:r w:rsidRPr="00D4535A">
      <w:rPr>
        <w:b/>
        <w:bCs/>
        <w:i/>
        <w:iCs/>
        <w:sz w:val="20"/>
        <w:szCs w:val="20"/>
      </w:rPr>
      <w:t>w. Wawrzyńca w Kluczewsku"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84"/>
    <w:rsid w:val="00005DCC"/>
    <w:rsid w:val="0001575F"/>
    <w:rsid w:val="00083D2C"/>
    <w:rsid w:val="001740C3"/>
    <w:rsid w:val="002344BB"/>
    <w:rsid w:val="0027387D"/>
    <w:rsid w:val="00281768"/>
    <w:rsid w:val="00294498"/>
    <w:rsid w:val="002E1B96"/>
    <w:rsid w:val="002E217C"/>
    <w:rsid w:val="00393DBC"/>
    <w:rsid w:val="003A69BB"/>
    <w:rsid w:val="003D4E3C"/>
    <w:rsid w:val="003F7184"/>
    <w:rsid w:val="00482A0D"/>
    <w:rsid w:val="005A4DDC"/>
    <w:rsid w:val="0066613E"/>
    <w:rsid w:val="00682AB6"/>
    <w:rsid w:val="00742538"/>
    <w:rsid w:val="007F4D15"/>
    <w:rsid w:val="0082681D"/>
    <w:rsid w:val="0084746E"/>
    <w:rsid w:val="0086289C"/>
    <w:rsid w:val="008F69A7"/>
    <w:rsid w:val="00941132"/>
    <w:rsid w:val="009F3033"/>
    <w:rsid w:val="00A5322B"/>
    <w:rsid w:val="00AB3627"/>
    <w:rsid w:val="00B5119C"/>
    <w:rsid w:val="00B6669F"/>
    <w:rsid w:val="00BF5A86"/>
    <w:rsid w:val="00CE03B6"/>
    <w:rsid w:val="00D4535A"/>
    <w:rsid w:val="00E91689"/>
    <w:rsid w:val="00EB0B89"/>
    <w:rsid w:val="00ED74C3"/>
    <w:rsid w:val="00F0264C"/>
    <w:rsid w:val="00F8504F"/>
    <w:rsid w:val="00FC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184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3F7184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F7184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3F718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F718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F7184"/>
    <w:rPr>
      <w:b/>
      <w:bCs/>
    </w:rPr>
  </w:style>
  <w:style w:type="paragraph" w:styleId="NoSpacing">
    <w:name w:val="No Spacing"/>
    <w:uiPriority w:val="99"/>
    <w:qFormat/>
    <w:rsid w:val="003F7184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3F7184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CommentReference">
    <w:name w:val="annotation reference"/>
    <w:basedOn w:val="DefaultParagraphFont"/>
    <w:uiPriority w:val="99"/>
    <w:semiHidden/>
    <w:rsid w:val="003F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18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184"/>
    <w:rPr>
      <w:b/>
      <w:bCs/>
    </w:rPr>
  </w:style>
  <w:style w:type="character" w:styleId="Emphasis">
    <w:name w:val="Emphasis"/>
    <w:basedOn w:val="DefaultParagraphFont"/>
    <w:uiPriority w:val="99"/>
    <w:qFormat/>
    <w:rsid w:val="003F7184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344BB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344BB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8A6194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D4E3C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EB0B89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EB0B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206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6</cp:revision>
  <dcterms:created xsi:type="dcterms:W3CDTF">2024-07-18T05:25:00Z</dcterms:created>
  <dcterms:modified xsi:type="dcterms:W3CDTF">2024-07-25T14:52:00Z</dcterms:modified>
</cp:coreProperties>
</file>